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Layout w:type="fixed"/>
        <w:tblCellMar>
          <w:left w:w="115" w:type="dxa"/>
          <w:right w:w="115" w:type="dxa"/>
        </w:tblCellMar>
        <w:tblLook w:val="01E0" w:firstRow="1" w:lastRow="1" w:firstColumn="1" w:lastColumn="1" w:noHBand="0" w:noVBand="0"/>
      </w:tblPr>
      <w:tblGrid>
        <w:gridCol w:w="5247"/>
        <w:gridCol w:w="333"/>
        <w:gridCol w:w="360"/>
        <w:gridCol w:w="4230"/>
        <w:gridCol w:w="540"/>
        <w:gridCol w:w="4610"/>
      </w:tblGrid>
      <w:tr w:rsidR="00133771" w:rsidRPr="00C23606" w14:paraId="0AF311E8" w14:textId="77777777" w:rsidTr="00EB3F61">
        <w:trPr>
          <w:trHeight w:val="5387"/>
        </w:trPr>
        <w:tc>
          <w:tcPr>
            <w:tcW w:w="5247" w:type="dxa"/>
          </w:tcPr>
          <w:p w14:paraId="16E08D09" w14:textId="62BCDAA1" w:rsidR="00EB3F61" w:rsidRDefault="009A2866" w:rsidP="003573C3">
            <w:pPr>
              <w:spacing w:before="120"/>
              <w:jc w:val="center"/>
              <w:rPr>
                <w:rStyle w:val="Hyperlink"/>
              </w:rPr>
            </w:pPr>
            <w:r>
              <w:rPr>
                <w:rFonts w:ascii="Arial" w:hAnsi="Arial"/>
                <w:noProof/>
                <w:sz w:val="20"/>
              </w:rPr>
              <mc:AlternateContent>
                <mc:Choice Requires="wpg">
                  <w:drawing>
                    <wp:anchor distT="0" distB="0" distL="114300" distR="114300" simplePos="0" relativeHeight="251688959" behindDoc="1" locked="1" layoutInCell="1" allowOverlap="1" wp14:anchorId="762A71FF" wp14:editId="58A80CF9">
                      <wp:simplePos x="0" y="0"/>
                      <wp:positionH relativeFrom="page">
                        <wp:posOffset>-1270</wp:posOffset>
                      </wp:positionH>
                      <wp:positionV relativeFrom="page">
                        <wp:posOffset>0</wp:posOffset>
                      </wp:positionV>
                      <wp:extent cx="3642360" cy="4610100"/>
                      <wp:effectExtent l="0" t="0" r="0" b="0"/>
                      <wp:wrapNone/>
                      <wp:docPr id="14" name="Group 14" descr="Decorative backgrounds group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642360" cy="4610100"/>
                                <a:chOff x="0" y="0"/>
                                <a:chExt cx="3514520" cy="4380415"/>
                              </a:xfrm>
                            </wpg:grpSpPr>
                            <wps:wsp>
                              <wps:cNvPr id="7" name="Freeform 11"/>
                              <wps:cNvSpPr>
                                <a:spLocks/>
                              </wps:cNvSpPr>
                              <wps:spPr bwMode="auto">
                                <a:xfrm>
                                  <a:off x="0" y="0"/>
                                  <a:ext cx="3514179" cy="4380415"/>
                                </a:xfrm>
                                <a:custGeom>
                                  <a:avLst/>
                                  <a:gdLst>
                                    <a:gd name="T0" fmla="*/ 5530 w 5530"/>
                                    <a:gd name="T1" fmla="*/ 0 h 6898"/>
                                    <a:gd name="T2" fmla="*/ 0 w 5530"/>
                                    <a:gd name="T3" fmla="*/ 0 h 6898"/>
                                    <a:gd name="T4" fmla="*/ 0 w 5530"/>
                                    <a:gd name="T5" fmla="*/ 6898 h 6898"/>
                                    <a:gd name="T6" fmla="*/ 5530 w 5530"/>
                                    <a:gd name="T7" fmla="*/ 6120 h 6898"/>
                                    <a:gd name="T8" fmla="*/ 5530 w 5530"/>
                                    <a:gd name="T9" fmla="*/ 0 h 6898"/>
                                  </a:gdLst>
                                  <a:ahLst/>
                                  <a:cxnLst>
                                    <a:cxn ang="0">
                                      <a:pos x="T0" y="T1"/>
                                    </a:cxn>
                                    <a:cxn ang="0">
                                      <a:pos x="T2" y="T3"/>
                                    </a:cxn>
                                    <a:cxn ang="0">
                                      <a:pos x="T4" y="T5"/>
                                    </a:cxn>
                                    <a:cxn ang="0">
                                      <a:pos x="T6" y="T7"/>
                                    </a:cxn>
                                    <a:cxn ang="0">
                                      <a:pos x="T8" y="T9"/>
                                    </a:cxn>
                                  </a:cxnLst>
                                  <a:rect l="0" t="0" r="r" b="b"/>
                                  <a:pathLst>
                                    <a:path w="5530" h="6898">
                                      <a:moveTo>
                                        <a:pt x="5530" y="0"/>
                                      </a:moveTo>
                                      <a:lnTo>
                                        <a:pt x="0" y="0"/>
                                      </a:lnTo>
                                      <a:lnTo>
                                        <a:pt x="0" y="6898"/>
                                      </a:lnTo>
                                      <a:lnTo>
                                        <a:pt x="5530" y="6120"/>
                                      </a:lnTo>
                                      <a:lnTo>
                                        <a:pt x="5530" y="0"/>
                                      </a:lnTo>
                                      <a:close/>
                                    </a:path>
                                  </a:pathLst>
                                </a:custGeom>
                                <a:solidFill>
                                  <a:schemeClr val="accent2"/>
                                </a:solidFill>
                                <a:ln>
                                  <a:noFill/>
                                </a:ln>
                              </wps:spPr>
                              <wps:bodyPr rot="0" vert="horz" wrap="square" lIns="91440" tIns="45720" rIns="91440" bIns="45720" anchor="t" anchorCtr="0" upright="1">
                                <a:noAutofit/>
                              </wps:bodyPr>
                            </wps:wsp>
                            <wps:wsp>
                              <wps:cNvPr id="8" name="Freeform 12"/>
                              <wps:cNvSpPr>
                                <a:spLocks/>
                              </wps:cNvSpPr>
                              <wps:spPr bwMode="auto">
                                <a:xfrm>
                                  <a:off x="0" y="0"/>
                                  <a:ext cx="3514520" cy="4266110"/>
                                </a:xfrm>
                                <a:custGeom>
                                  <a:avLst/>
                                  <a:gdLst>
                                    <a:gd name="T0" fmla="*/ 5530 w 10311"/>
                                    <a:gd name="T1" fmla="*/ 0 h 12240"/>
                                    <a:gd name="T2" fmla="*/ 0 w 10311"/>
                                    <a:gd name="T3" fmla="*/ 0 h 12240"/>
                                    <a:gd name="T4" fmla="*/ 0 w 10311"/>
                                    <a:gd name="T5" fmla="*/ 6718 h 12240"/>
                                    <a:gd name="T6" fmla="*/ 5530 w 10311"/>
                                    <a:gd name="T7" fmla="*/ 5940 h 12240"/>
                                    <a:gd name="T8" fmla="*/ 5530 w 10311"/>
                                    <a:gd name="T9" fmla="*/ 0 h 12240"/>
                                    <a:gd name="T10" fmla="*/ 10310 w 10311"/>
                                    <a:gd name="T11" fmla="*/ 5400 h 12240"/>
                                    <a:gd name="T12" fmla="*/ 5530 w 10311"/>
                                    <a:gd name="T13" fmla="*/ 6120 h 12240"/>
                                    <a:gd name="T14" fmla="*/ 5530 w 10311"/>
                                    <a:gd name="T15" fmla="*/ 12240 h 12240"/>
                                    <a:gd name="T16" fmla="*/ 10310 w 10311"/>
                                    <a:gd name="T17" fmla="*/ 12240 h 12240"/>
                                    <a:gd name="T18" fmla="*/ 10310 w 10311"/>
                                    <a:gd name="T19" fmla="*/ 5400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10310 w 10310"/>
                                    <a:gd name="connsiteY5" fmla="*/ 5400 h 12240"/>
                                    <a:gd name="connsiteX6" fmla="*/ 5530 w 10310"/>
                                    <a:gd name="connsiteY6" fmla="*/ 6120 h 12240"/>
                                    <a:gd name="connsiteX7" fmla="*/ 5530 w 10310"/>
                                    <a:gd name="connsiteY7" fmla="*/ 12240 h 12240"/>
                                    <a:gd name="connsiteX8" fmla="*/ 10310 w 10310"/>
                                    <a:gd name="connsiteY8" fmla="*/ 12240 h 12240"/>
                                    <a:gd name="connsiteX9" fmla="*/ 8851 w 10310"/>
                                    <a:gd name="connsiteY9" fmla="*/ 7964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8190 w 10310"/>
                                    <a:gd name="connsiteY5" fmla="*/ 3479 h 12240"/>
                                    <a:gd name="connsiteX6" fmla="*/ 5530 w 10310"/>
                                    <a:gd name="connsiteY6" fmla="*/ 6120 h 12240"/>
                                    <a:gd name="connsiteX7" fmla="*/ 5530 w 10310"/>
                                    <a:gd name="connsiteY7" fmla="*/ 12240 h 12240"/>
                                    <a:gd name="connsiteX8" fmla="*/ 10310 w 10310"/>
                                    <a:gd name="connsiteY8" fmla="*/ 12240 h 12240"/>
                                    <a:gd name="connsiteX9" fmla="*/ 8851 w 10310"/>
                                    <a:gd name="connsiteY9" fmla="*/ 7964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5530 w 10310"/>
                                    <a:gd name="connsiteY5" fmla="*/ 6120 h 12240"/>
                                    <a:gd name="connsiteX6" fmla="*/ 5530 w 10310"/>
                                    <a:gd name="connsiteY6" fmla="*/ 12240 h 12240"/>
                                    <a:gd name="connsiteX7" fmla="*/ 10310 w 10310"/>
                                    <a:gd name="connsiteY7" fmla="*/ 12240 h 12240"/>
                                    <a:gd name="connsiteX8" fmla="*/ 8851 w 10310"/>
                                    <a:gd name="connsiteY8" fmla="*/ 7964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5530 w 10310"/>
                                    <a:gd name="connsiteY5" fmla="*/ 12240 h 12240"/>
                                    <a:gd name="connsiteX6" fmla="*/ 10310 w 10310"/>
                                    <a:gd name="connsiteY6" fmla="*/ 12240 h 12240"/>
                                    <a:gd name="connsiteX7" fmla="*/ 8851 w 10310"/>
                                    <a:gd name="connsiteY7" fmla="*/ 7964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5530 w 10310"/>
                                    <a:gd name="connsiteY5" fmla="*/ 12240 h 12240"/>
                                    <a:gd name="connsiteX6" fmla="*/ 10310 w 10310"/>
                                    <a:gd name="connsiteY6" fmla="*/ 12240 h 12240"/>
                                    <a:gd name="connsiteX0" fmla="*/ 5530 w 5530"/>
                                    <a:gd name="connsiteY0" fmla="*/ 0 h 6718"/>
                                    <a:gd name="connsiteX1" fmla="*/ 0 w 5530"/>
                                    <a:gd name="connsiteY1" fmla="*/ 0 h 6718"/>
                                    <a:gd name="connsiteX2" fmla="*/ 0 w 5530"/>
                                    <a:gd name="connsiteY2" fmla="*/ 6718 h 6718"/>
                                    <a:gd name="connsiteX3" fmla="*/ 5530 w 5530"/>
                                    <a:gd name="connsiteY3" fmla="*/ 5940 h 6718"/>
                                    <a:gd name="connsiteX4" fmla="*/ 5530 w 5530"/>
                                    <a:gd name="connsiteY4" fmla="*/ 0 h 67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30" h="6718">
                                      <a:moveTo>
                                        <a:pt x="5530" y="0"/>
                                      </a:moveTo>
                                      <a:lnTo>
                                        <a:pt x="0" y="0"/>
                                      </a:lnTo>
                                      <a:lnTo>
                                        <a:pt x="0" y="6718"/>
                                      </a:lnTo>
                                      <a:lnTo>
                                        <a:pt x="5530" y="5940"/>
                                      </a:lnTo>
                                      <a:lnTo>
                                        <a:pt x="5530" y="0"/>
                                      </a:lnTo>
                                    </a:path>
                                  </a:pathLst>
                                </a:custGeom>
                                <a:solidFill>
                                  <a:schemeClr val="bg2"/>
                                </a:solidFill>
                                <a:ln>
                                  <a:noFill/>
                                </a:ln>
                              </wps:spPr>
                              <wps:txbx>
                                <w:txbxContent>
                                  <w:p w14:paraId="68815CD6" w14:textId="77777777" w:rsidR="00FD092E" w:rsidRPr="00B1734B" w:rsidRDefault="00FD092E" w:rsidP="00FD092E">
                                    <w:pPr>
                                      <w:spacing w:before="120"/>
                                      <w:jc w:val="center"/>
                                      <w:rPr>
                                        <w:rStyle w:val="Hyperlink"/>
                                        <w:color w:val="99FF99"/>
                                        <w:lang w:val="nl-NL"/>
                                      </w:rPr>
                                    </w:pPr>
                                    <w:r w:rsidRPr="00B1734B">
                                      <w:rPr>
                                        <w:color w:val="99FF99"/>
                                        <w:lang w:val="nl-NL"/>
                                      </w:rPr>
                                      <w:t>Karin van Rooijen</w:t>
                                    </w:r>
                                    <w:r w:rsidRPr="00B1734B">
                                      <w:rPr>
                                        <w:color w:val="99FF99"/>
                                        <w:lang w:val="nl-NL"/>
                                      </w:rPr>
                                      <w:br/>
                                    </w:r>
                                    <w:hyperlink r:id="rId11" w:history="1">
                                      <w:r w:rsidRPr="00B1734B">
                                        <w:rPr>
                                          <w:rStyle w:val="Hyperlink"/>
                                          <w:color w:val="99FF99"/>
                                          <w:lang w:val="nl-NL"/>
                                        </w:rPr>
                                        <w:t>cmvanrooijen@gmail.com</w:t>
                                      </w:r>
                                    </w:hyperlink>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2A71FF" id="Group 14" o:spid="_x0000_s1026" alt="Decorative backgrounds group2" style="position:absolute;left:0;text-align:left;margin-left:-.1pt;margin-top:0;width:286.8pt;height:363pt;z-index:-251627521;mso-position-horizontal-relative:page;mso-position-vertical-relative:page;mso-width-relative:margin;mso-height-relative:margin" coordsize="35145,4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">
                      <o:lock v:ext="edit" aspectratio="t"/>
                      <v:shape id="Freeform 11" o:spid="_x0000_s1027" style="position:absolute;width:35141;height:43804;visibility:visible;mso-wrap-style:square;v-text-anchor:top" coordsize="55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" path="m5530,l,,,6898,5530,6120,5530,xe" fillcolor="#c6c2b9 [3205]" stroked="f">
                        <v:path arrowok="t" o:connecttype="custom" o:connectlocs="3514179,0;0,0;0,4380415;3514179,3886364;3514179,0" o:connectangles="0,0,0,0,0"/>
                      </v:shape>
                      <v:shape id="Freeform 12" o:spid="_x0000_s1028" style="position:absolute;width:35145;height:42661;visibility:visible;mso-wrap-style:square;v-text-anchor:top" coordsize="5530,67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" adj="-11796480,,5400" path="m5530,l,,,6718,5530,5940,5530,e" fillcolor="#77a6ae [3214]" stroked="f">
                        <v:stroke joinstyle="miter"/>
                        <v:formulas/>
                        <v:path arrowok="t" o:connecttype="custom" o:connectlocs="3514520,0;0,0;0,4266110;3514520,3772059;3514520,0" o:connectangles="0,0,0,0,0" textboxrect="0,0,5530,6718"/>
                        <v:textbox>
                          <w:txbxContent>
                            <w:p w14:paraId="68815CD6" w14:textId="77777777" w:rsidR="00FD092E" w:rsidRPr="00B1734B" w:rsidRDefault="00FD092E" w:rsidP="00FD092E">
                              <w:pPr>
                                <w:spacing w:before="120"/>
                                <w:jc w:val="center"/>
                                <w:rPr>
                                  <w:rStyle w:val="Hyperlink"/>
                                  <w:color w:val="99FF99"/>
                                  <w:lang w:val="nl-NL"/>
                                </w:rPr>
                              </w:pPr>
                              <w:r w:rsidRPr="00B1734B">
                                <w:rPr>
                                  <w:color w:val="99FF99"/>
                                  <w:lang w:val="nl-NL"/>
                                </w:rPr>
                                <w:t>Karin van Rooijen</w:t>
                              </w:r>
                              <w:r w:rsidRPr="00B1734B">
                                <w:rPr>
                                  <w:color w:val="99FF99"/>
                                  <w:lang w:val="nl-NL"/>
                                </w:rPr>
                                <w:br/>
                              </w:r>
                              <w:hyperlink r:id="rId12" w:history="1">
                                <w:r w:rsidRPr="00B1734B">
                                  <w:rPr>
                                    <w:rStyle w:val="Hyperlink"/>
                                    <w:color w:val="99FF99"/>
                                    <w:lang w:val="nl-NL"/>
                                  </w:rPr>
                                  <w:t>cmvanrooijen@gmail.com</w:t>
                                </w:r>
                              </w:hyperlink>
                            </w:p>
                          </w:txbxContent>
                        </v:textbox>
                      </v:shape>
                      <w10:wrap anchorx="page" anchory="page"/>
                      <w10:anchorlock/>
                    </v:group>
                  </w:pict>
                </mc:Fallback>
              </mc:AlternateContent>
            </w:r>
          </w:p>
          <w:p w14:paraId="3C5CE256" w14:textId="77777777" w:rsidR="002A76B0" w:rsidRDefault="002A76B0" w:rsidP="003573C3">
            <w:pPr>
              <w:spacing w:before="120"/>
              <w:jc w:val="center"/>
            </w:pPr>
          </w:p>
          <w:p w14:paraId="57C6DA43" w14:textId="77777777" w:rsidR="002A76B0" w:rsidRDefault="002A76B0" w:rsidP="003573C3">
            <w:pPr>
              <w:spacing w:before="120"/>
              <w:jc w:val="center"/>
            </w:pPr>
          </w:p>
          <w:p w14:paraId="749F411B" w14:textId="77777777" w:rsidR="00B42EF1" w:rsidRDefault="00B42EF1" w:rsidP="003573C3">
            <w:pPr>
              <w:spacing w:before="120"/>
              <w:jc w:val="center"/>
            </w:pPr>
          </w:p>
          <w:p w14:paraId="6E3D4F4E" w14:textId="5263BFED" w:rsidR="00133771" w:rsidRDefault="00133771" w:rsidP="003573C3">
            <w:pPr>
              <w:spacing w:before="120"/>
              <w:jc w:val="center"/>
            </w:pPr>
            <w:r>
              <w:rPr>
                <w:noProof/>
                <w:lang w:bidi="ar-SA"/>
              </w:rPr>
              <mc:AlternateContent>
                <mc:Choice Requires="wps">
                  <w:drawing>
                    <wp:inline distT="0" distB="0" distL="0" distR="0" wp14:anchorId="7350F2B7" wp14:editId="29E5D8AC">
                      <wp:extent cx="848995" cy="153670"/>
                      <wp:effectExtent l="19050" t="19050" r="46355" b="36830"/>
                      <wp:docPr id="1" name="Freeform 22" descr="Decorative accent l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0 50"/>
                                  <a:gd name="T1" fmla="*/ T0 w 1337"/>
                                  <a:gd name="T2" fmla="+- 0 291 50"/>
                                  <a:gd name="T3" fmla="*/ 291 h 242"/>
                                  <a:gd name="T4" fmla="+- 0 715 50"/>
                                  <a:gd name="T5" fmla="*/ T4 w 1337"/>
                                  <a:gd name="T6" fmla="+- 0 50 50"/>
                                  <a:gd name="T7" fmla="*/ 50 h 242"/>
                                  <a:gd name="T8" fmla="+- 0 1386 50"/>
                                  <a:gd name="T9" fmla="*/ T8 w 1337"/>
                                  <a:gd name="T10" fmla="+- 0 291 50"/>
                                  <a:gd name="T11" fmla="*/ 291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rgbClr val="99FF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59BC4098" id="Freeform 22" o:spid="_x0000_s1026" alt="Decorative accent light"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" filled="f" strokecolor="#9f9" strokeweight="5pt">
                      <v:stroke endcap="round"/>
                      <v:path arrowok="t" o:connecttype="custom" o:connectlocs="0,184785;422275,31750;848360,184785" o:connectangles="0,0,0"/>
                      <w10:anchorlock/>
                    </v:polyline>
                  </w:pict>
                </mc:Fallback>
              </mc:AlternateContent>
            </w:r>
          </w:p>
          <w:p w14:paraId="41185AD9" w14:textId="18335125" w:rsidR="00133771" w:rsidRPr="002A76B0" w:rsidRDefault="002A76B0" w:rsidP="002A5004">
            <w:pPr>
              <w:pStyle w:val="Citaat"/>
              <w:ind w:left="330" w:firstLine="0"/>
              <w:rPr>
                <w:color w:val="99FF99"/>
              </w:rPr>
            </w:pPr>
            <w:r w:rsidRPr="002A76B0">
              <w:rPr>
                <w:color w:val="99FF99"/>
              </w:rPr>
              <w:t>“HET KAN WEL!”</w:t>
            </w:r>
            <w:r w:rsidR="00802F8B">
              <w:rPr>
                <w:color w:val="99FF99"/>
              </w:rPr>
              <w:br/>
            </w:r>
          </w:p>
        </w:tc>
        <w:tc>
          <w:tcPr>
            <w:tcW w:w="693" w:type="dxa"/>
            <w:gridSpan w:val="2"/>
          </w:tcPr>
          <w:p w14:paraId="5E6205E1" w14:textId="77777777" w:rsidR="00133771" w:rsidRDefault="00133771" w:rsidP="003573C3">
            <w:pPr>
              <w:rPr>
                <w:rFonts w:ascii="Times New Roman"/>
                <w:sz w:val="24"/>
              </w:rPr>
            </w:pPr>
          </w:p>
        </w:tc>
        <w:tc>
          <w:tcPr>
            <w:tcW w:w="4230" w:type="dxa"/>
          </w:tcPr>
          <w:p w14:paraId="71887AC7" w14:textId="149AD029" w:rsidR="00133771" w:rsidRDefault="00133771" w:rsidP="003573C3">
            <w:pPr>
              <w:spacing w:before="120"/>
            </w:pPr>
            <w:r w:rsidRPr="00ED77E6">
              <w:rPr>
                <w:noProof/>
                <w:lang w:bidi="ar-SA"/>
              </w:rPr>
              <mc:AlternateContent>
                <mc:Choice Requires="wps">
                  <w:drawing>
                    <wp:inline distT="0" distB="0" distL="0" distR="0" wp14:anchorId="51AC450D" wp14:editId="653520C9">
                      <wp:extent cx="848995" cy="153670"/>
                      <wp:effectExtent l="19050" t="19050" r="46355" b="36830"/>
                      <wp:docPr id="2" name="Freeform 13" descr="Decorative accent d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834 5834"/>
                                  <a:gd name="T1" fmla="*/ T0 w 1337"/>
                                  <a:gd name="T2" fmla="+- 0 1054 813"/>
                                  <a:gd name="T3" fmla="*/ 1054 h 242"/>
                                  <a:gd name="T4" fmla="+- 0 6499 5834"/>
                                  <a:gd name="T5" fmla="*/ T4 w 1337"/>
                                  <a:gd name="T6" fmla="+- 0 813 813"/>
                                  <a:gd name="T7" fmla="*/ 813 h 242"/>
                                  <a:gd name="T8" fmla="+- 0 7170 5834"/>
                                  <a:gd name="T9" fmla="*/ T8 w 1337"/>
                                  <a:gd name="T10" fmla="+- 0 1054 813"/>
                                  <a:gd name="T11" fmla="*/ 1054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2724417F" id="Freeform 13" o:spid="_x0000_s1026" alt="Decorative accent dark"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" filled="f" strokecolor="#0e3a53 [3215]" strokeweight="5pt">
                      <v:stroke endcap="round"/>
                      <v:path arrowok="t" o:connecttype="custom" o:connectlocs="0,669290;422275,516255;848360,669290" o:connectangles="0,0,0"/>
                      <w10:anchorlock/>
                    </v:polyline>
                  </w:pict>
                </mc:Fallback>
              </mc:AlternateContent>
            </w:r>
          </w:p>
          <w:p w14:paraId="2F5E1152" w14:textId="66C74279" w:rsidR="004306A0" w:rsidRDefault="00464408" w:rsidP="00A66227">
            <w:pPr>
              <w:spacing w:line="360" w:lineRule="auto"/>
              <w:rPr>
                <w:sz w:val="24"/>
                <w:szCs w:val="24"/>
                <w:lang w:val="nl-NL"/>
              </w:rPr>
            </w:pPr>
            <w:r>
              <w:rPr>
                <w:b/>
                <w:bCs/>
                <w:sz w:val="24"/>
                <w:szCs w:val="24"/>
                <w:lang w:val="nl-NL"/>
              </w:rPr>
              <w:t>D</w:t>
            </w:r>
            <w:r w:rsidR="00B1734B" w:rsidRPr="00B1734B">
              <w:rPr>
                <w:b/>
                <w:bCs/>
                <w:sz w:val="24"/>
                <w:szCs w:val="24"/>
                <w:lang w:val="nl-NL"/>
              </w:rPr>
              <w:t>ecember</w:t>
            </w:r>
            <w:r w:rsidR="009E591E" w:rsidRPr="00B1734B">
              <w:rPr>
                <w:b/>
                <w:bCs/>
                <w:sz w:val="24"/>
                <w:szCs w:val="24"/>
                <w:lang w:val="nl-NL"/>
              </w:rPr>
              <w:t xml:space="preserve"> 2025</w:t>
            </w:r>
            <w:r w:rsidR="005928D3" w:rsidRPr="00B1734B">
              <w:rPr>
                <w:sz w:val="24"/>
                <w:szCs w:val="24"/>
                <w:lang w:val="nl-NL"/>
              </w:rPr>
              <w:br/>
            </w:r>
            <w:r w:rsidR="00B1734B">
              <w:rPr>
                <w:sz w:val="24"/>
                <w:szCs w:val="24"/>
                <w:lang w:val="nl-NL"/>
              </w:rPr>
              <w:t xml:space="preserve">Wij kunnen terugkijken op een </w:t>
            </w:r>
            <w:r>
              <w:rPr>
                <w:sz w:val="24"/>
                <w:szCs w:val="24"/>
                <w:lang w:val="nl-NL"/>
              </w:rPr>
              <w:t xml:space="preserve">productief en </w:t>
            </w:r>
            <w:r w:rsidR="00A66227">
              <w:rPr>
                <w:sz w:val="24"/>
                <w:szCs w:val="24"/>
                <w:lang w:val="nl-NL"/>
              </w:rPr>
              <w:t xml:space="preserve">zeer </w:t>
            </w:r>
            <w:r>
              <w:rPr>
                <w:sz w:val="24"/>
                <w:szCs w:val="24"/>
                <w:lang w:val="nl-NL"/>
              </w:rPr>
              <w:t>leerzaam jaar. Met een mooie stand van zaken om het jaar mee uit te luiden!</w:t>
            </w:r>
            <w:r w:rsidR="00802F8B">
              <w:rPr>
                <w:sz w:val="24"/>
                <w:szCs w:val="24"/>
                <w:lang w:val="nl-NL"/>
              </w:rPr>
              <w:br/>
            </w:r>
          </w:p>
          <w:p w14:paraId="54F21C60" w14:textId="77777777" w:rsidR="00802F8B" w:rsidRDefault="00802F8B" w:rsidP="00A66227">
            <w:pPr>
              <w:spacing w:line="360" w:lineRule="auto"/>
              <w:rPr>
                <w:sz w:val="24"/>
                <w:szCs w:val="24"/>
                <w:lang w:val="nl-NL"/>
              </w:rPr>
            </w:pPr>
          </w:p>
          <w:p w14:paraId="55AD2FA6" w14:textId="77777777" w:rsidR="00802F8B" w:rsidRDefault="00802F8B" w:rsidP="00A66227">
            <w:pPr>
              <w:spacing w:line="360" w:lineRule="auto"/>
              <w:rPr>
                <w:sz w:val="24"/>
                <w:szCs w:val="24"/>
                <w:lang w:val="nl-NL"/>
              </w:rPr>
            </w:pPr>
          </w:p>
          <w:p w14:paraId="757783E2" w14:textId="20EE0875" w:rsidR="00802F8B" w:rsidRPr="00B1734B" w:rsidRDefault="00802F8B" w:rsidP="00A66227">
            <w:pPr>
              <w:spacing w:line="360" w:lineRule="auto"/>
              <w:rPr>
                <w:sz w:val="24"/>
                <w:szCs w:val="24"/>
                <w:lang w:val="nl-NL"/>
              </w:rPr>
            </w:pPr>
          </w:p>
          <w:p w14:paraId="7422D9DA" w14:textId="59CB6BD4" w:rsidR="00D47DE6" w:rsidRPr="00B1734B" w:rsidRDefault="00706667" w:rsidP="00356366">
            <w:pPr>
              <w:rPr>
                <w:sz w:val="20"/>
                <w:szCs w:val="20"/>
                <w:lang w:val="nl-NL"/>
              </w:rPr>
            </w:pPr>
            <w:r w:rsidRPr="00B1734B">
              <w:rPr>
                <w:sz w:val="20"/>
                <w:szCs w:val="20"/>
                <w:lang w:val="nl-NL"/>
              </w:rPr>
              <w:br/>
            </w:r>
          </w:p>
        </w:tc>
        <w:tc>
          <w:tcPr>
            <w:tcW w:w="540" w:type="dxa"/>
          </w:tcPr>
          <w:p w14:paraId="780C7B99" w14:textId="580C195E" w:rsidR="00133771" w:rsidRPr="00B1734B" w:rsidRDefault="00133771" w:rsidP="003573C3">
            <w:pPr>
              <w:rPr>
                <w:rFonts w:ascii="Times New Roman"/>
                <w:sz w:val="24"/>
                <w:lang w:val="nl-NL"/>
              </w:rPr>
            </w:pPr>
          </w:p>
        </w:tc>
        <w:tc>
          <w:tcPr>
            <w:tcW w:w="4610" w:type="dxa"/>
          </w:tcPr>
          <w:p w14:paraId="11EEA315" w14:textId="63361DB6" w:rsidR="00133771" w:rsidRPr="00B1734B" w:rsidRDefault="00802F8B" w:rsidP="003573C3">
            <w:pPr>
              <w:rPr>
                <w:rFonts w:ascii="Times New Roman"/>
                <w:sz w:val="24"/>
                <w:lang w:val="nl-NL"/>
              </w:rPr>
            </w:pPr>
            <w:r>
              <w:rPr>
                <w:rFonts w:ascii="Arial" w:hAnsi="Arial"/>
                <w:noProof/>
                <w:sz w:val="20"/>
              </w:rPr>
              <w:drawing>
                <wp:anchor distT="0" distB="0" distL="114300" distR="114300" simplePos="0" relativeHeight="251682811" behindDoc="1" locked="0" layoutInCell="1" allowOverlap="1" wp14:anchorId="6DACDEDF" wp14:editId="151719CE">
                  <wp:simplePos x="0" y="0"/>
                  <wp:positionH relativeFrom="column">
                    <wp:posOffset>-199309</wp:posOffset>
                  </wp:positionH>
                  <wp:positionV relativeFrom="paragraph">
                    <wp:posOffset>-1501140</wp:posOffset>
                  </wp:positionV>
                  <wp:extent cx="5631180" cy="5631180"/>
                  <wp:effectExtent l="0" t="0" r="7620" b="7620"/>
                  <wp:wrapNone/>
                  <wp:docPr id="1995798521"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98521" name="Afbeelding 17"/>
                          <pic:cNvPicPr/>
                        </pic:nvPicPr>
                        <pic:blipFill>
                          <a:blip r:embed="rId13">
                            <a:extLst>
                              <a:ext uri="{28A0092B-C50C-407E-A947-70E740481C1C}">
                                <a14:useLocalDpi xmlns:a14="http://schemas.microsoft.com/office/drawing/2010/main" val="0"/>
                              </a:ext>
                            </a:extLst>
                          </a:blip>
                          <a:stretch>
                            <a:fillRect/>
                          </a:stretch>
                        </pic:blipFill>
                        <pic:spPr>
                          <a:xfrm>
                            <a:off x="0" y="0"/>
                            <a:ext cx="5631180" cy="5631180"/>
                          </a:xfrm>
                          <a:prstGeom prst="rect">
                            <a:avLst/>
                          </a:prstGeom>
                        </pic:spPr>
                      </pic:pic>
                    </a:graphicData>
                  </a:graphic>
                  <wp14:sizeRelH relativeFrom="margin">
                    <wp14:pctWidth>0</wp14:pctWidth>
                  </wp14:sizeRelH>
                  <wp14:sizeRelV relativeFrom="margin">
                    <wp14:pctHeight>0</wp14:pctHeight>
                  </wp14:sizeRelV>
                </wp:anchor>
              </w:drawing>
            </w:r>
          </w:p>
        </w:tc>
      </w:tr>
      <w:tr w:rsidR="0063282B" w14:paraId="2AB36D49" w14:textId="77777777" w:rsidTr="0063282B">
        <w:trPr>
          <w:trHeight w:val="2268"/>
        </w:trPr>
        <w:tc>
          <w:tcPr>
            <w:tcW w:w="5580" w:type="dxa"/>
            <w:gridSpan w:val="2"/>
            <w:vMerge w:val="restart"/>
          </w:tcPr>
          <w:p w14:paraId="468595E2" w14:textId="7192C516" w:rsidR="00682D12" w:rsidRPr="00B1734B" w:rsidRDefault="00682D12" w:rsidP="0063282B">
            <w:pPr>
              <w:spacing w:after="0"/>
              <w:rPr>
                <w:rFonts w:ascii="Times New Roman"/>
                <w:sz w:val="24"/>
                <w:lang w:val="nl-NL"/>
              </w:rPr>
            </w:pPr>
          </w:p>
          <w:p w14:paraId="719E0F92" w14:textId="269FC25F" w:rsidR="0063282B" w:rsidRPr="00B1734B" w:rsidRDefault="003616C2" w:rsidP="0063282B">
            <w:pPr>
              <w:spacing w:after="0"/>
              <w:rPr>
                <w:rFonts w:ascii="Times New Roman"/>
                <w:sz w:val="24"/>
                <w:lang w:val="nl-NL"/>
              </w:rPr>
            </w:pPr>
            <w:r>
              <w:rPr>
                <w:rFonts w:ascii="Times New Roman"/>
                <w:noProof/>
                <w:sz w:val="24"/>
              </w:rPr>
              <w:drawing>
                <wp:anchor distT="0" distB="0" distL="114300" distR="114300" simplePos="0" relativeHeight="251681786" behindDoc="1" locked="0" layoutInCell="1" allowOverlap="1" wp14:anchorId="198DD0C6" wp14:editId="49F95307">
                  <wp:simplePos x="0" y="0"/>
                  <wp:positionH relativeFrom="column">
                    <wp:posOffset>-217806</wp:posOffset>
                  </wp:positionH>
                  <wp:positionV relativeFrom="paragraph">
                    <wp:posOffset>222884</wp:posOffset>
                  </wp:positionV>
                  <wp:extent cx="4139966" cy="3824984"/>
                  <wp:effectExtent l="95250" t="95250" r="89535" b="99695"/>
                  <wp:wrapNone/>
                  <wp:docPr id="1370263943" name="Afbeelding 15" descr="Afbeelding met buitenshuis, gras, natuur,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63943" name="Afbeelding 15" descr="Afbeelding met buitenshuis, gras, natuur, hemel&#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rot="21449306">
                            <a:off x="0" y="0"/>
                            <a:ext cx="4139966" cy="3824984"/>
                          </a:xfrm>
                          <a:prstGeom prst="rect">
                            <a:avLst/>
                          </a:prstGeom>
                        </pic:spPr>
                      </pic:pic>
                    </a:graphicData>
                  </a:graphic>
                  <wp14:sizeRelH relativeFrom="margin">
                    <wp14:pctWidth>0</wp14:pctWidth>
                  </wp14:sizeRelH>
                  <wp14:sizeRelV relativeFrom="margin">
                    <wp14:pctHeight>0</wp14:pctHeight>
                  </wp14:sizeRelV>
                </wp:anchor>
              </w:drawing>
            </w:r>
          </w:p>
        </w:tc>
        <w:tc>
          <w:tcPr>
            <w:tcW w:w="4590" w:type="dxa"/>
            <w:gridSpan w:val="2"/>
            <w:vMerge w:val="restart"/>
            <w:vAlign w:val="center"/>
          </w:tcPr>
          <w:p w14:paraId="66DE749C" w14:textId="77777777" w:rsidR="00DF51CA" w:rsidRPr="00B1734B" w:rsidRDefault="00150ED0" w:rsidP="00D506A9">
            <w:pPr>
              <w:pStyle w:val="ContactInfo"/>
              <w:ind w:right="60"/>
              <w:rPr>
                <w:bCs/>
                <w:i/>
                <w:iCs/>
                <w:color w:val="99FF99"/>
                <w:sz w:val="56"/>
                <w:szCs w:val="56"/>
                <w:lang w:val="nl-NL"/>
              </w:rPr>
            </w:pPr>
            <w:r w:rsidRPr="00B1734B">
              <w:rPr>
                <w:bCs/>
                <w:i/>
                <w:iCs/>
                <w:color w:val="99FF99"/>
                <w:sz w:val="56"/>
                <w:szCs w:val="56"/>
                <w:lang w:val="nl-NL"/>
              </w:rPr>
              <w:br/>
            </w:r>
            <w:r w:rsidR="00D506A9" w:rsidRPr="00B1734B">
              <w:rPr>
                <w:bCs/>
                <w:i/>
                <w:iCs/>
                <w:color w:val="99FF99"/>
                <w:sz w:val="56"/>
                <w:szCs w:val="56"/>
                <w:lang w:val="nl-NL"/>
              </w:rPr>
              <w:t xml:space="preserve">  </w:t>
            </w:r>
          </w:p>
          <w:p w14:paraId="64B11392" w14:textId="77777777" w:rsidR="00DF51CA" w:rsidRPr="00B1734B" w:rsidRDefault="00DF51CA" w:rsidP="00D506A9">
            <w:pPr>
              <w:pStyle w:val="ContactInfo"/>
              <w:ind w:right="60"/>
              <w:rPr>
                <w:bCs/>
                <w:i/>
                <w:iCs/>
                <w:color w:val="99FF99"/>
                <w:sz w:val="56"/>
                <w:szCs w:val="56"/>
                <w:lang w:val="nl-NL"/>
              </w:rPr>
            </w:pPr>
          </w:p>
          <w:p w14:paraId="7D616544" w14:textId="63BFB924" w:rsidR="0063282B" w:rsidRPr="00B1734B" w:rsidRDefault="00DF51CA" w:rsidP="00D506A9">
            <w:pPr>
              <w:pStyle w:val="ContactInfo"/>
              <w:ind w:right="60"/>
              <w:rPr>
                <w:bCs/>
                <w:i/>
                <w:iCs/>
                <w:color w:val="99FF99"/>
                <w:sz w:val="32"/>
                <w:szCs w:val="32"/>
                <w:lang w:val="nl-NL"/>
              </w:rPr>
            </w:pPr>
            <w:r w:rsidRPr="00B1734B">
              <w:rPr>
                <w:bCs/>
                <w:i/>
                <w:iCs/>
                <w:color w:val="99FF99"/>
                <w:sz w:val="56"/>
                <w:szCs w:val="56"/>
                <w:lang w:val="nl-NL"/>
              </w:rPr>
              <w:t xml:space="preserve">  </w:t>
            </w:r>
            <w:r w:rsidR="00D506A9" w:rsidRPr="00B1734B">
              <w:rPr>
                <w:bCs/>
                <w:i/>
                <w:iCs/>
                <w:color w:val="99FF99"/>
                <w:sz w:val="32"/>
                <w:szCs w:val="32"/>
                <w:lang w:val="nl-NL"/>
              </w:rPr>
              <w:t>Karin van Rooijen</w:t>
            </w:r>
            <w:r w:rsidR="00D506A9" w:rsidRPr="00B1734B">
              <w:rPr>
                <w:bCs/>
                <w:i/>
                <w:iCs/>
                <w:color w:val="99FF99"/>
                <w:sz w:val="32"/>
                <w:szCs w:val="32"/>
                <w:lang w:val="nl-NL"/>
              </w:rPr>
              <w:br/>
            </w:r>
            <w:r w:rsidRPr="00B1734B">
              <w:rPr>
                <w:bCs/>
                <w:i/>
                <w:iCs/>
                <w:color w:val="99FF99"/>
                <w:sz w:val="32"/>
                <w:szCs w:val="32"/>
                <w:lang w:val="nl-NL"/>
              </w:rPr>
              <w:t xml:space="preserve">   </w:t>
            </w:r>
            <w:hyperlink r:id="rId15" w:history="1">
              <w:r w:rsidRPr="00B1734B">
                <w:rPr>
                  <w:rStyle w:val="Hyperlink"/>
                  <w:bCs/>
                  <w:i/>
                  <w:iCs/>
                  <w:color w:val="99FF99"/>
                  <w:sz w:val="32"/>
                  <w:szCs w:val="32"/>
                  <w:lang w:val="nl-NL"/>
                </w:rPr>
                <w:t>cmvanrooijen@gmail.com</w:t>
              </w:r>
            </w:hyperlink>
            <w:r w:rsidR="00D506A9" w:rsidRPr="00B1734B">
              <w:rPr>
                <w:bCs/>
                <w:i/>
                <w:iCs/>
                <w:color w:val="99FF99"/>
                <w:sz w:val="32"/>
                <w:szCs w:val="32"/>
                <w:lang w:val="nl-NL"/>
              </w:rPr>
              <w:t xml:space="preserve"> </w:t>
            </w:r>
          </w:p>
        </w:tc>
        <w:tc>
          <w:tcPr>
            <w:tcW w:w="540" w:type="dxa"/>
            <w:vMerge w:val="restart"/>
          </w:tcPr>
          <w:p w14:paraId="1C76DF10" w14:textId="77777777" w:rsidR="0063282B" w:rsidRPr="00B1734B" w:rsidRDefault="0063282B" w:rsidP="003573C3">
            <w:pPr>
              <w:rPr>
                <w:rFonts w:ascii="Times New Roman"/>
                <w:sz w:val="24"/>
                <w:lang w:val="nl-NL"/>
              </w:rPr>
            </w:pPr>
          </w:p>
        </w:tc>
        <w:tc>
          <w:tcPr>
            <w:tcW w:w="4610" w:type="dxa"/>
            <w:tcBorders>
              <w:bottom w:val="single" w:sz="18" w:space="0" w:color="C6C2B9"/>
            </w:tcBorders>
          </w:tcPr>
          <w:p w14:paraId="175817F2" w14:textId="77777777" w:rsidR="0063282B" w:rsidRDefault="0063282B" w:rsidP="003573C3">
            <w:pPr>
              <w:pStyle w:val="Titel"/>
            </w:pPr>
            <w:r>
              <w:rPr>
                <w:noProof/>
                <w:lang w:bidi="ar-SA"/>
              </w:rPr>
              <mc:AlternateContent>
                <mc:Choice Requires="wps">
                  <w:drawing>
                    <wp:inline distT="0" distB="0" distL="0" distR="0" wp14:anchorId="6C79496C" wp14:editId="3E9D5E06">
                      <wp:extent cx="1381760" cy="215900"/>
                      <wp:effectExtent l="38100" t="38100" r="46990" b="31750"/>
                      <wp:docPr id="3" name="Freeform 13" descr="Decorative accent l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215900"/>
                              </a:xfrm>
                              <a:custGeom>
                                <a:avLst/>
                                <a:gdLst>
                                  <a:gd name="T0" fmla="+- 0 10603 10603"/>
                                  <a:gd name="T1" fmla="*/ T0 w 2176"/>
                                  <a:gd name="T2" fmla="+- 0 6393 6053"/>
                                  <a:gd name="T3" fmla="*/ 6393 h 340"/>
                                  <a:gd name="T4" fmla="+- 0 11689 10603"/>
                                  <a:gd name="T5" fmla="*/ T4 w 2176"/>
                                  <a:gd name="T6" fmla="+- 0 6053 6053"/>
                                  <a:gd name="T7" fmla="*/ 6053 h 340"/>
                                  <a:gd name="T8" fmla="+- 0 12778 10603"/>
                                  <a:gd name="T9" fmla="*/ T8 w 2176"/>
                                  <a:gd name="T10" fmla="+- 0 6393 6053"/>
                                  <a:gd name="T11" fmla="*/ 6393 h 340"/>
                                </a:gdLst>
                                <a:ahLst/>
                                <a:cxnLst>
                                  <a:cxn ang="0">
                                    <a:pos x="T1" y="T3"/>
                                  </a:cxn>
                                  <a:cxn ang="0">
                                    <a:pos x="T5" y="T7"/>
                                  </a:cxn>
                                  <a:cxn ang="0">
                                    <a:pos x="T9" y="T11"/>
                                  </a:cxn>
                                </a:cxnLst>
                                <a:rect l="0" t="0" r="r" b="b"/>
                                <a:pathLst>
                                  <a:path w="2176" h="340">
                                    <a:moveTo>
                                      <a:pt x="0" y="340"/>
                                    </a:moveTo>
                                    <a:lnTo>
                                      <a:pt x="1086" y="0"/>
                                    </a:lnTo>
                                    <a:lnTo>
                                      <a:pt x="2175" y="340"/>
                                    </a:lnTo>
                                  </a:path>
                                </a:pathLst>
                              </a:custGeom>
                              <a:noFill/>
                              <a:ln w="76200" cap="rnd">
                                <a:solidFill>
                                  <a:srgbClr val="99FF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3A71A39A" id="Freeform 13" o:spid="_x0000_s1026" alt="Decorative accent light" style="visibility:visible;mso-wrap-style:square;mso-left-percent:-10001;mso-top-percent:-10001;mso-position-horizontal:absolute;mso-position-horizontal-relative:char;mso-position-vertical:absolute;mso-position-vertical-relative:line;mso-left-percent:-10001;mso-top-percent:-10001;v-text-anchor:top" points="0,17pt,54.3pt,0,108.75pt,17pt" coordsize="217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" filled="f" strokecolor="#9f9" strokeweight="6pt">
                      <v:stroke endcap="round"/>
                      <v:path arrowok="t" o:connecttype="custom" o:connectlocs="0,4059555;689610,3843655;1381125,4059555" o:connectangles="0,0,0"/>
                      <w10:anchorlock/>
                    </v:polyline>
                  </w:pict>
                </mc:Fallback>
              </mc:AlternateContent>
            </w:r>
          </w:p>
          <w:p w14:paraId="48276751" w14:textId="1F83711B" w:rsidR="0063282B" w:rsidRPr="008B5840" w:rsidRDefault="00886F14" w:rsidP="00AD1A2E">
            <w:pPr>
              <w:pStyle w:val="Titel"/>
            </w:pPr>
            <w:r>
              <w:rPr>
                <w:color w:val="99FF99"/>
              </w:rPr>
              <w:t xml:space="preserve"> </w:t>
            </w:r>
            <w:r w:rsidR="00F659DA" w:rsidRPr="00AF0F92">
              <w:rPr>
                <w:color w:val="99FF99"/>
              </w:rPr>
              <w:t xml:space="preserve">Anders </w:t>
            </w:r>
            <w:proofErr w:type="spellStart"/>
            <w:r w:rsidR="00F659DA" w:rsidRPr="00AF0F92">
              <w:rPr>
                <w:color w:val="99FF99"/>
              </w:rPr>
              <w:t>wonen</w:t>
            </w:r>
            <w:proofErr w:type="spellEnd"/>
            <w:r w:rsidR="00F659DA" w:rsidRPr="00AF0F92">
              <w:rPr>
                <w:color w:val="99FF99"/>
              </w:rPr>
              <w:br/>
            </w:r>
            <w:r>
              <w:rPr>
                <w:color w:val="99FF99"/>
              </w:rPr>
              <w:t xml:space="preserve"> </w:t>
            </w:r>
            <w:proofErr w:type="spellStart"/>
            <w:r w:rsidR="00F659DA" w:rsidRPr="00AF0F92">
              <w:rPr>
                <w:color w:val="99FF99"/>
              </w:rPr>
              <w:t>Achterhoek</w:t>
            </w:r>
            <w:proofErr w:type="spellEnd"/>
          </w:p>
        </w:tc>
      </w:tr>
      <w:tr w:rsidR="0063282B" w:rsidRPr="00C23606" w14:paraId="2DD1C150" w14:textId="77777777" w:rsidTr="0063282B">
        <w:trPr>
          <w:trHeight w:val="685"/>
        </w:trPr>
        <w:tc>
          <w:tcPr>
            <w:tcW w:w="5580" w:type="dxa"/>
            <w:gridSpan w:val="2"/>
            <w:vMerge/>
            <w:tcBorders>
              <w:top w:val="single" w:sz="4" w:space="0" w:color="auto"/>
            </w:tcBorders>
          </w:tcPr>
          <w:p w14:paraId="7D885126" w14:textId="77777777" w:rsidR="0063282B" w:rsidRDefault="0063282B" w:rsidP="003573C3">
            <w:pPr>
              <w:rPr>
                <w:rFonts w:ascii="Times New Roman"/>
                <w:sz w:val="24"/>
              </w:rPr>
            </w:pPr>
          </w:p>
        </w:tc>
        <w:tc>
          <w:tcPr>
            <w:tcW w:w="4590" w:type="dxa"/>
            <w:gridSpan w:val="2"/>
            <w:vMerge/>
          </w:tcPr>
          <w:p w14:paraId="52286283" w14:textId="77777777" w:rsidR="0063282B" w:rsidRDefault="0063282B" w:rsidP="003573C3">
            <w:pPr>
              <w:pStyle w:val="ContactInfo"/>
            </w:pPr>
          </w:p>
        </w:tc>
        <w:tc>
          <w:tcPr>
            <w:tcW w:w="540" w:type="dxa"/>
            <w:vMerge/>
          </w:tcPr>
          <w:p w14:paraId="725827EF" w14:textId="77777777" w:rsidR="0063282B" w:rsidRDefault="0063282B" w:rsidP="003573C3">
            <w:pPr>
              <w:rPr>
                <w:rFonts w:ascii="Times New Roman"/>
                <w:sz w:val="24"/>
              </w:rPr>
            </w:pPr>
          </w:p>
        </w:tc>
        <w:tc>
          <w:tcPr>
            <w:tcW w:w="4610" w:type="dxa"/>
            <w:tcBorders>
              <w:top w:val="single" w:sz="18" w:space="0" w:color="C6C2B9"/>
            </w:tcBorders>
            <w:vAlign w:val="center"/>
          </w:tcPr>
          <w:p w14:paraId="21E968AA" w14:textId="77777777" w:rsidR="00062880" w:rsidRPr="00B1734B" w:rsidRDefault="00062880" w:rsidP="00F519D5">
            <w:pPr>
              <w:spacing w:after="0"/>
              <w:rPr>
                <w:b/>
                <w:bCs/>
                <w:color w:val="FFFFFF" w:themeColor="background1"/>
                <w:lang w:val="nl-NL"/>
              </w:rPr>
            </w:pPr>
          </w:p>
          <w:p w14:paraId="3B00EEB1" w14:textId="24FD5627" w:rsidR="0063282B" w:rsidRPr="00B1734B" w:rsidRDefault="00886F14" w:rsidP="00153FFC">
            <w:pPr>
              <w:spacing w:after="0"/>
              <w:jc w:val="center"/>
              <w:rPr>
                <w:color w:val="99FF99"/>
                <w:lang w:val="nl-NL"/>
              </w:rPr>
            </w:pPr>
            <w:r w:rsidRPr="00B1734B">
              <w:rPr>
                <w:b/>
                <w:bCs/>
                <w:color w:val="99FF99"/>
                <w:lang w:val="nl-NL"/>
              </w:rPr>
              <w:t xml:space="preserve">  </w:t>
            </w:r>
            <w:r w:rsidR="00062880" w:rsidRPr="00B1734B">
              <w:rPr>
                <w:b/>
                <w:bCs/>
                <w:color w:val="99FF99"/>
                <w:lang w:val="nl-NL"/>
              </w:rPr>
              <w:t xml:space="preserve">NATUUR </w:t>
            </w:r>
            <w:r w:rsidR="00653DB9" w:rsidRPr="00B1734B">
              <w:rPr>
                <w:b/>
                <w:bCs/>
                <w:color w:val="99FF99"/>
                <w:lang w:val="nl-NL"/>
              </w:rPr>
              <w:t>*</w:t>
            </w:r>
            <w:r w:rsidR="00062880" w:rsidRPr="00B1734B">
              <w:rPr>
                <w:b/>
                <w:bCs/>
                <w:color w:val="99FF99"/>
                <w:lang w:val="nl-NL"/>
              </w:rPr>
              <w:t xml:space="preserve"> RUST</w:t>
            </w:r>
            <w:r w:rsidR="00653DB9" w:rsidRPr="00B1734B">
              <w:rPr>
                <w:b/>
                <w:bCs/>
                <w:color w:val="99FF99"/>
                <w:lang w:val="nl-NL"/>
              </w:rPr>
              <w:t xml:space="preserve"> *</w:t>
            </w:r>
            <w:r w:rsidR="00062880" w:rsidRPr="00B1734B">
              <w:rPr>
                <w:b/>
                <w:bCs/>
                <w:color w:val="99FF99"/>
                <w:lang w:val="nl-NL"/>
              </w:rPr>
              <w:t xml:space="preserve"> </w:t>
            </w:r>
            <w:r w:rsidR="006636D8" w:rsidRPr="00B1734B">
              <w:rPr>
                <w:b/>
                <w:bCs/>
                <w:color w:val="99FF99"/>
                <w:lang w:val="nl-NL"/>
              </w:rPr>
              <w:t xml:space="preserve">KLEIN </w:t>
            </w:r>
            <w:r w:rsidR="00653DB9" w:rsidRPr="00B1734B">
              <w:rPr>
                <w:b/>
                <w:bCs/>
                <w:color w:val="99FF99"/>
                <w:lang w:val="nl-NL"/>
              </w:rPr>
              <w:t>*</w:t>
            </w:r>
            <w:r w:rsidR="006636D8" w:rsidRPr="00B1734B">
              <w:rPr>
                <w:b/>
                <w:bCs/>
                <w:color w:val="99FF99"/>
                <w:lang w:val="nl-NL"/>
              </w:rPr>
              <w:t xml:space="preserve"> </w:t>
            </w:r>
            <w:r w:rsidR="009F195F" w:rsidRPr="00B1734B">
              <w:rPr>
                <w:b/>
                <w:bCs/>
                <w:color w:val="99FF99"/>
                <w:lang w:val="nl-NL"/>
              </w:rPr>
              <w:t>DUURZAAM</w:t>
            </w:r>
            <w:r w:rsidR="009F195F" w:rsidRPr="00B1734B">
              <w:rPr>
                <w:b/>
                <w:bCs/>
                <w:color w:val="99FF99"/>
                <w:lang w:val="nl-NL"/>
              </w:rPr>
              <w:br/>
            </w:r>
            <w:r w:rsidR="009F195F" w:rsidRPr="00B1734B">
              <w:rPr>
                <w:b/>
                <w:bCs/>
                <w:color w:val="99FF99"/>
                <w:lang w:val="nl-NL"/>
              </w:rPr>
              <w:br/>
            </w:r>
            <w:r w:rsidRPr="00B1734B">
              <w:rPr>
                <w:b/>
                <w:bCs/>
                <w:color w:val="99FF99"/>
                <w:lang w:val="nl-NL"/>
              </w:rPr>
              <w:t xml:space="preserve">  </w:t>
            </w:r>
            <w:r w:rsidR="009F195F" w:rsidRPr="00B1734B">
              <w:rPr>
                <w:b/>
                <w:bCs/>
                <w:color w:val="99FF99"/>
                <w:lang w:val="nl-NL"/>
              </w:rPr>
              <w:t xml:space="preserve">PRIVACY </w:t>
            </w:r>
            <w:r w:rsidR="00653DB9" w:rsidRPr="00B1734B">
              <w:rPr>
                <w:b/>
                <w:bCs/>
                <w:color w:val="99FF99"/>
                <w:lang w:val="nl-NL"/>
              </w:rPr>
              <w:t>*</w:t>
            </w:r>
            <w:r w:rsidR="009F195F" w:rsidRPr="00B1734B">
              <w:rPr>
                <w:b/>
                <w:bCs/>
                <w:color w:val="99FF99"/>
                <w:lang w:val="nl-NL"/>
              </w:rPr>
              <w:t xml:space="preserve"> VERBONDENHEID</w:t>
            </w:r>
            <w:r w:rsidR="00AF0F92" w:rsidRPr="00B1734B">
              <w:rPr>
                <w:b/>
                <w:bCs/>
                <w:color w:val="99FF99"/>
                <w:lang w:val="nl-NL"/>
              </w:rPr>
              <w:t xml:space="preserve"> </w:t>
            </w:r>
            <w:r w:rsidR="00653DB9" w:rsidRPr="00B1734B">
              <w:rPr>
                <w:b/>
                <w:bCs/>
                <w:color w:val="99FF99"/>
                <w:lang w:val="nl-NL"/>
              </w:rPr>
              <w:t>*</w:t>
            </w:r>
            <w:r w:rsidR="00AF0F92" w:rsidRPr="00B1734B">
              <w:rPr>
                <w:b/>
                <w:bCs/>
                <w:color w:val="99FF99"/>
                <w:lang w:val="nl-NL"/>
              </w:rPr>
              <w:t xml:space="preserve"> DELEN</w:t>
            </w:r>
          </w:p>
        </w:tc>
      </w:tr>
      <w:tr w:rsidR="0063282B" w:rsidRPr="00C23606" w14:paraId="48065AC1" w14:textId="77777777" w:rsidTr="0063282B">
        <w:trPr>
          <w:trHeight w:val="1068"/>
        </w:trPr>
        <w:tc>
          <w:tcPr>
            <w:tcW w:w="5580" w:type="dxa"/>
            <w:gridSpan w:val="2"/>
            <w:vMerge/>
            <w:tcBorders>
              <w:top w:val="single" w:sz="4" w:space="0" w:color="auto"/>
            </w:tcBorders>
          </w:tcPr>
          <w:p w14:paraId="414A0B01" w14:textId="77777777" w:rsidR="0063282B" w:rsidRPr="00B1734B" w:rsidRDefault="0063282B" w:rsidP="003573C3">
            <w:pPr>
              <w:rPr>
                <w:rFonts w:ascii="Times New Roman"/>
                <w:sz w:val="24"/>
                <w:lang w:val="nl-NL"/>
              </w:rPr>
            </w:pPr>
          </w:p>
        </w:tc>
        <w:tc>
          <w:tcPr>
            <w:tcW w:w="4590" w:type="dxa"/>
            <w:gridSpan w:val="2"/>
            <w:vMerge/>
          </w:tcPr>
          <w:p w14:paraId="455F71EF" w14:textId="77777777" w:rsidR="0063282B" w:rsidRPr="00B1734B" w:rsidRDefault="0063282B" w:rsidP="003573C3">
            <w:pPr>
              <w:pStyle w:val="ContactInfo"/>
              <w:rPr>
                <w:lang w:val="nl-NL"/>
              </w:rPr>
            </w:pPr>
          </w:p>
        </w:tc>
        <w:tc>
          <w:tcPr>
            <w:tcW w:w="540" w:type="dxa"/>
            <w:vMerge/>
          </w:tcPr>
          <w:p w14:paraId="79A2BDA8" w14:textId="77777777" w:rsidR="0063282B" w:rsidRPr="00B1734B" w:rsidRDefault="0063282B" w:rsidP="003573C3">
            <w:pPr>
              <w:rPr>
                <w:rFonts w:ascii="Times New Roman"/>
                <w:sz w:val="24"/>
                <w:lang w:val="nl-NL"/>
              </w:rPr>
            </w:pPr>
          </w:p>
        </w:tc>
        <w:tc>
          <w:tcPr>
            <w:tcW w:w="4610" w:type="dxa"/>
            <w:vAlign w:val="center"/>
          </w:tcPr>
          <w:p w14:paraId="7352BC15" w14:textId="6FD32960" w:rsidR="0063282B" w:rsidRPr="00B1734B" w:rsidRDefault="00B42EF1" w:rsidP="003573C3">
            <w:pPr>
              <w:pStyle w:val="Ondertitel"/>
              <w:rPr>
                <w:color w:val="FFFFFF" w:themeColor="background1"/>
                <w:lang w:val="nl-NL"/>
              </w:rPr>
            </w:pPr>
            <w:r>
              <w:rPr>
                <w:rFonts w:ascii="Arial" w:hAnsi="Arial"/>
                <w:noProof/>
                <w:sz w:val="20"/>
              </w:rPr>
              <w:drawing>
                <wp:anchor distT="0" distB="0" distL="114300" distR="114300" simplePos="0" relativeHeight="251713536" behindDoc="0" locked="0" layoutInCell="1" allowOverlap="1" wp14:anchorId="2B42E86F" wp14:editId="4030E6CF">
                  <wp:simplePos x="0" y="0"/>
                  <wp:positionH relativeFrom="column">
                    <wp:posOffset>1047750</wp:posOffset>
                  </wp:positionH>
                  <wp:positionV relativeFrom="paragraph">
                    <wp:posOffset>-4445</wp:posOffset>
                  </wp:positionV>
                  <wp:extent cx="914400" cy="914400"/>
                  <wp:effectExtent l="0" t="0" r="0" b="0"/>
                  <wp:wrapNone/>
                  <wp:docPr id="513929720" name="Graphic 18" descr="Home1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29720" name="Graphic 18" descr="Home1 met effen opvulling"/>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20"/>
              </w:rPr>
              <mc:AlternateContent>
                <mc:Choice Requires="wps">
                  <w:drawing>
                    <wp:anchor distT="0" distB="0" distL="114300" distR="114300" simplePos="0" relativeHeight="251712512" behindDoc="0" locked="0" layoutInCell="1" allowOverlap="1" wp14:anchorId="40B4C4C9" wp14:editId="050C33EE">
                      <wp:simplePos x="0" y="0"/>
                      <wp:positionH relativeFrom="column">
                        <wp:posOffset>-26050</wp:posOffset>
                      </wp:positionH>
                      <wp:positionV relativeFrom="paragraph">
                        <wp:posOffset>16120</wp:posOffset>
                      </wp:positionV>
                      <wp:extent cx="3061970" cy="1861820"/>
                      <wp:effectExtent l="0" t="0" r="24130" b="24130"/>
                      <wp:wrapNone/>
                      <wp:docPr id="708825084" name="Ovaal 15"/>
                      <wp:cNvGraphicFramePr/>
                      <a:graphic xmlns:a="http://schemas.openxmlformats.org/drawingml/2006/main">
                        <a:graphicData uri="http://schemas.microsoft.com/office/word/2010/wordprocessingShape">
                          <wps:wsp>
                            <wps:cNvSpPr/>
                            <wps:spPr>
                              <a:xfrm>
                                <a:off x="0" y="0"/>
                                <a:ext cx="3061970" cy="186182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DD62F7" id="Ovaal 15" o:spid="_x0000_s1026" style="position:absolute;margin-left:-2.05pt;margin-top:1.25pt;width:241.1pt;height:146.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" fillcolor="#00b050" strokecolor="#0a141c [484]" strokeweight="1pt">
                      <v:stroke joinstyle="miter"/>
                    </v:oval>
                  </w:pict>
                </mc:Fallback>
              </mc:AlternateContent>
            </w:r>
            <w:r>
              <w:rPr>
                <w:rFonts w:ascii="Arial" w:hAnsi="Arial"/>
                <w:noProof/>
                <w:sz w:val="20"/>
              </w:rPr>
              <w:drawing>
                <wp:anchor distT="0" distB="0" distL="114300" distR="114300" simplePos="0" relativeHeight="251714560" behindDoc="0" locked="0" layoutInCell="1" allowOverlap="1" wp14:anchorId="2144B909" wp14:editId="2F1379A1">
                  <wp:simplePos x="0" y="0"/>
                  <wp:positionH relativeFrom="column">
                    <wp:posOffset>1945969</wp:posOffset>
                  </wp:positionH>
                  <wp:positionV relativeFrom="paragraph">
                    <wp:posOffset>555946</wp:posOffset>
                  </wp:positionV>
                  <wp:extent cx="914400" cy="914400"/>
                  <wp:effectExtent l="0" t="0" r="0" b="0"/>
                  <wp:wrapNone/>
                  <wp:docPr id="171571712" name="Graphic 19" descr="Scène in de voorstad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1712" name="Graphic 19" descr="Scène in de voorstad met effen opvulling"/>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r>
              <w:rPr>
                <w:rFonts w:ascii="Arial" w:hAnsi="Arial"/>
                <w:noProof/>
                <w:sz w:val="20"/>
              </w:rPr>
              <w:drawing>
                <wp:anchor distT="0" distB="0" distL="114300" distR="114300" simplePos="0" relativeHeight="251715584" behindDoc="0" locked="0" layoutInCell="1" allowOverlap="1" wp14:anchorId="2ACE7E97" wp14:editId="773C21D5">
                  <wp:simplePos x="0" y="0"/>
                  <wp:positionH relativeFrom="column">
                    <wp:posOffset>139203</wp:posOffset>
                  </wp:positionH>
                  <wp:positionV relativeFrom="paragraph">
                    <wp:posOffset>544929</wp:posOffset>
                  </wp:positionV>
                  <wp:extent cx="914400" cy="914400"/>
                  <wp:effectExtent l="0" t="0" r="0" b="0"/>
                  <wp:wrapNone/>
                  <wp:docPr id="202456627" name="Graphic 19" descr="Scène in de voorstad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6627" name="Graphic 19" descr="Scène in de voorstad met effen opvulling"/>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r w:rsidR="00AD1A2E">
              <w:rPr>
                <w:rFonts w:ascii="Arial" w:hAnsi="Arial"/>
                <w:noProof/>
                <w:sz w:val="20"/>
              </w:rPr>
              <mc:AlternateContent>
                <mc:Choice Requires="wpg">
                  <w:drawing>
                    <wp:anchor distT="0" distB="0" distL="114300" distR="114300" simplePos="0" relativeHeight="251699200" behindDoc="1" locked="0" layoutInCell="1" allowOverlap="1" wp14:anchorId="5649FC4B" wp14:editId="6F2BB5D2">
                      <wp:simplePos x="0" y="0"/>
                      <wp:positionH relativeFrom="page">
                        <wp:posOffset>-3159125</wp:posOffset>
                      </wp:positionH>
                      <wp:positionV relativeFrom="page">
                        <wp:posOffset>-5677535</wp:posOffset>
                      </wp:positionV>
                      <wp:extent cx="6551930" cy="7772400"/>
                      <wp:effectExtent l="0" t="0" r="1270" b="0"/>
                      <wp:wrapNone/>
                      <wp:docPr id="19" name="Group 19" descr="Decorative backgrounds group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551930" cy="7772400"/>
                                <a:chOff x="0" y="0"/>
                                <a:chExt cx="6551488" cy="7773705"/>
                              </a:xfrm>
                            </wpg:grpSpPr>
                            <wps:wsp>
                              <wps:cNvPr id="6" name="Freeform 9"/>
                              <wps:cNvSpPr>
                                <a:spLocks/>
                              </wps:cNvSpPr>
                              <wps:spPr bwMode="auto">
                                <a:xfrm>
                                  <a:off x="0" y="3310758"/>
                                  <a:ext cx="6551488" cy="4454003"/>
                                </a:xfrm>
                                <a:custGeom>
                                  <a:avLst/>
                                  <a:gdLst>
                                    <a:gd name="T0" fmla="*/ 15840 w 15840"/>
                                    <a:gd name="T1" fmla="+- 0 6120 5227"/>
                                    <a:gd name="T2" fmla="*/ 6120 h 7013"/>
                                    <a:gd name="T3" fmla="*/ 10310 w 15840"/>
                                    <a:gd name="T4" fmla="+- 0 5227 5227"/>
                                    <a:gd name="T5" fmla="*/ 5227 h 7013"/>
                                    <a:gd name="T6" fmla="*/ 5530 w 15840"/>
                                    <a:gd name="T7" fmla="+- 0 5947 5227"/>
                                    <a:gd name="T8" fmla="*/ 5947 h 7013"/>
                                    <a:gd name="T9" fmla="*/ 5530 w 15840"/>
                                    <a:gd name="T10" fmla="+- 0 5717 5227"/>
                                    <a:gd name="T11" fmla="*/ 5717 h 7013"/>
                                    <a:gd name="T12" fmla="*/ 0 w 15840"/>
                                    <a:gd name="T13" fmla="+- 0 5717 5227"/>
                                    <a:gd name="T14" fmla="*/ 5717 h 7013"/>
                                    <a:gd name="T15" fmla="*/ 0 w 15840"/>
                                    <a:gd name="T16" fmla="+- 0 12240 5227"/>
                                    <a:gd name="T17" fmla="*/ 12240 h 7013"/>
                                    <a:gd name="T18" fmla="*/ 5530 w 15840"/>
                                    <a:gd name="T19" fmla="+- 0 12240 5227"/>
                                    <a:gd name="T20" fmla="*/ 12240 h 7013"/>
                                    <a:gd name="T21" fmla="*/ 5530 w 15840"/>
                                    <a:gd name="T22" fmla="+- 0 12067 5227"/>
                                    <a:gd name="T23" fmla="*/ 12067 h 7013"/>
                                    <a:gd name="T24" fmla="*/ 10310 w 15840"/>
                                    <a:gd name="T25" fmla="+- 0 12067 5227"/>
                                    <a:gd name="T26" fmla="*/ 12067 h 7013"/>
                                    <a:gd name="T27" fmla="*/ 10310 w 15840"/>
                                    <a:gd name="T28" fmla="+- 0 12240 5227"/>
                                    <a:gd name="T29" fmla="*/ 12240 h 7013"/>
                                    <a:gd name="T30" fmla="*/ 15840 w 15840"/>
                                    <a:gd name="T31" fmla="+- 0 12240 5227"/>
                                    <a:gd name="T32" fmla="*/ 12240 h 7013"/>
                                    <a:gd name="T33" fmla="*/ 15840 w 15840"/>
                                    <a:gd name="T34" fmla="+- 0 6120 5227"/>
                                    <a:gd name="T35" fmla="*/ 6120 h 7013"/>
                                    <a:gd name="connsiteX0" fmla="*/ 10000 w 10000"/>
                                    <a:gd name="connsiteY0" fmla="*/ 1273 h 10000"/>
                                    <a:gd name="connsiteX1" fmla="*/ 6509 w 10000"/>
                                    <a:gd name="connsiteY1" fmla="*/ 0 h 10000"/>
                                    <a:gd name="connsiteX2" fmla="*/ 3491 w 10000"/>
                                    <a:gd name="connsiteY2" fmla="*/ 1027 h 10000"/>
                                    <a:gd name="connsiteX3" fmla="*/ 3491 w 10000"/>
                                    <a:gd name="connsiteY3" fmla="*/ 699 h 10000"/>
                                    <a:gd name="connsiteX4" fmla="*/ 0 w 10000"/>
                                    <a:gd name="connsiteY4" fmla="*/ 10000 h 10000"/>
                                    <a:gd name="connsiteX5" fmla="*/ 3491 w 10000"/>
                                    <a:gd name="connsiteY5" fmla="*/ 10000 h 10000"/>
                                    <a:gd name="connsiteX6" fmla="*/ 3491 w 10000"/>
                                    <a:gd name="connsiteY6" fmla="*/ 9753 h 10000"/>
                                    <a:gd name="connsiteX7" fmla="*/ 6509 w 10000"/>
                                    <a:gd name="connsiteY7" fmla="*/ 9753 h 10000"/>
                                    <a:gd name="connsiteX8" fmla="*/ 6509 w 10000"/>
                                    <a:gd name="connsiteY8" fmla="*/ 10000 h 10000"/>
                                    <a:gd name="connsiteX9" fmla="*/ 10000 w 10000"/>
                                    <a:gd name="connsiteY9" fmla="*/ 10000 h 10000"/>
                                    <a:gd name="connsiteX10" fmla="*/ 10000 w 10000"/>
                                    <a:gd name="connsiteY10" fmla="*/ 1273 h 10000"/>
                                    <a:gd name="connsiteX0" fmla="*/ 10000 w 10000"/>
                                    <a:gd name="connsiteY0" fmla="*/ 1273 h 10000"/>
                                    <a:gd name="connsiteX1" fmla="*/ 6509 w 10000"/>
                                    <a:gd name="connsiteY1" fmla="*/ 0 h 10000"/>
                                    <a:gd name="connsiteX2" fmla="*/ 3491 w 10000"/>
                                    <a:gd name="connsiteY2" fmla="*/ 1027 h 10000"/>
                                    <a:gd name="connsiteX3" fmla="*/ 0 w 10000"/>
                                    <a:gd name="connsiteY3" fmla="*/ 10000 h 10000"/>
                                    <a:gd name="connsiteX4" fmla="*/ 3491 w 10000"/>
                                    <a:gd name="connsiteY4" fmla="*/ 10000 h 10000"/>
                                    <a:gd name="connsiteX5" fmla="*/ 3491 w 10000"/>
                                    <a:gd name="connsiteY5" fmla="*/ 9753 h 10000"/>
                                    <a:gd name="connsiteX6" fmla="*/ 6509 w 10000"/>
                                    <a:gd name="connsiteY6" fmla="*/ 9753 h 10000"/>
                                    <a:gd name="connsiteX7" fmla="*/ 6509 w 10000"/>
                                    <a:gd name="connsiteY7" fmla="*/ 10000 h 10000"/>
                                    <a:gd name="connsiteX8" fmla="*/ 10000 w 10000"/>
                                    <a:gd name="connsiteY8" fmla="*/ 10000 h 10000"/>
                                    <a:gd name="connsiteX9" fmla="*/ 10000 w 10000"/>
                                    <a:gd name="connsiteY9" fmla="*/ 1273 h 10000"/>
                                    <a:gd name="connsiteX0" fmla="*/ 10000 w 10000"/>
                                    <a:gd name="connsiteY0" fmla="*/ 1273 h 10000"/>
                                    <a:gd name="connsiteX1" fmla="*/ 6509 w 10000"/>
                                    <a:gd name="connsiteY1" fmla="*/ 0 h 10000"/>
                                    <a:gd name="connsiteX2" fmla="*/ 3491 w 10000"/>
                                    <a:gd name="connsiteY2" fmla="*/ 1027 h 10000"/>
                                    <a:gd name="connsiteX3" fmla="*/ 0 w 10000"/>
                                    <a:gd name="connsiteY3" fmla="*/ 10000 h 10000"/>
                                    <a:gd name="connsiteX4" fmla="*/ 3491 w 10000"/>
                                    <a:gd name="connsiteY4" fmla="*/ 10000 h 10000"/>
                                    <a:gd name="connsiteX5" fmla="*/ 3491 w 10000"/>
                                    <a:gd name="connsiteY5" fmla="*/ 9753 h 10000"/>
                                    <a:gd name="connsiteX6" fmla="*/ 6509 w 10000"/>
                                    <a:gd name="connsiteY6" fmla="*/ 9753 h 10000"/>
                                    <a:gd name="connsiteX7" fmla="*/ 6509 w 10000"/>
                                    <a:gd name="connsiteY7" fmla="*/ 10000 h 10000"/>
                                    <a:gd name="connsiteX8" fmla="*/ 10000 w 10000"/>
                                    <a:gd name="connsiteY8" fmla="*/ 10000 h 10000"/>
                                    <a:gd name="connsiteX9" fmla="*/ 10000 w 10000"/>
                                    <a:gd name="connsiteY9" fmla="*/ 1273 h 10000"/>
                                    <a:gd name="connsiteX10" fmla="*/ 10000 w 10000"/>
                                    <a:gd name="connsiteY10" fmla="*/ 1273 h 10000"/>
                                    <a:gd name="connsiteX0" fmla="*/ 6509 w 6509"/>
                                    <a:gd name="connsiteY0" fmla="*/ 1273 h 10000"/>
                                    <a:gd name="connsiteX1" fmla="*/ 3018 w 6509"/>
                                    <a:gd name="connsiteY1" fmla="*/ 0 h 10000"/>
                                    <a:gd name="connsiteX2" fmla="*/ 0 w 6509"/>
                                    <a:gd name="connsiteY2" fmla="*/ 1027 h 10000"/>
                                    <a:gd name="connsiteX3" fmla="*/ 0 w 6509"/>
                                    <a:gd name="connsiteY3" fmla="*/ 10000 h 10000"/>
                                    <a:gd name="connsiteX4" fmla="*/ 0 w 6509"/>
                                    <a:gd name="connsiteY4" fmla="*/ 9753 h 10000"/>
                                    <a:gd name="connsiteX5" fmla="*/ 3018 w 6509"/>
                                    <a:gd name="connsiteY5" fmla="*/ 9753 h 10000"/>
                                    <a:gd name="connsiteX6" fmla="*/ 3018 w 6509"/>
                                    <a:gd name="connsiteY6" fmla="*/ 10000 h 10000"/>
                                    <a:gd name="connsiteX7" fmla="*/ 6509 w 6509"/>
                                    <a:gd name="connsiteY7" fmla="*/ 10000 h 10000"/>
                                    <a:gd name="connsiteX8" fmla="*/ 6509 w 6509"/>
                                    <a:gd name="connsiteY8" fmla="*/ 1273 h 10000"/>
                                    <a:gd name="connsiteX9" fmla="*/ 6509 w 6509"/>
                                    <a:gd name="connsiteY9" fmla="*/ 1273 h 10000"/>
                                    <a:gd name="connsiteX0" fmla="*/ 10000 w 10000"/>
                                    <a:gd name="connsiteY0" fmla="*/ 1273 h 10000"/>
                                    <a:gd name="connsiteX1" fmla="*/ 4637 w 10000"/>
                                    <a:gd name="connsiteY1" fmla="*/ 0 h 10000"/>
                                    <a:gd name="connsiteX2" fmla="*/ 0 w 10000"/>
                                    <a:gd name="connsiteY2" fmla="*/ 1027 h 10000"/>
                                    <a:gd name="connsiteX3" fmla="*/ 0 w 10000"/>
                                    <a:gd name="connsiteY3" fmla="*/ 10000 h 10000"/>
                                    <a:gd name="connsiteX4" fmla="*/ 4637 w 10000"/>
                                    <a:gd name="connsiteY4" fmla="*/ 9753 h 10000"/>
                                    <a:gd name="connsiteX5" fmla="*/ 4637 w 10000"/>
                                    <a:gd name="connsiteY5" fmla="*/ 10000 h 10000"/>
                                    <a:gd name="connsiteX6" fmla="*/ 10000 w 10000"/>
                                    <a:gd name="connsiteY6" fmla="*/ 10000 h 10000"/>
                                    <a:gd name="connsiteX7" fmla="*/ 10000 w 10000"/>
                                    <a:gd name="connsiteY7" fmla="*/ 1273 h 10000"/>
                                    <a:gd name="connsiteX8" fmla="*/ 10000 w 10000"/>
                                    <a:gd name="connsiteY8" fmla="*/ 1273 h 10000"/>
                                    <a:gd name="connsiteX0" fmla="*/ 10000 w 10000"/>
                                    <a:gd name="connsiteY0" fmla="*/ 1273 h 10000"/>
                                    <a:gd name="connsiteX1" fmla="*/ 4637 w 10000"/>
                                    <a:gd name="connsiteY1" fmla="*/ 0 h 10000"/>
                                    <a:gd name="connsiteX2" fmla="*/ 0 w 10000"/>
                                    <a:gd name="connsiteY2" fmla="*/ 1027 h 10000"/>
                                    <a:gd name="connsiteX3" fmla="*/ 0 w 10000"/>
                                    <a:gd name="connsiteY3" fmla="*/ 10000 h 10000"/>
                                    <a:gd name="connsiteX4" fmla="*/ 4637 w 10000"/>
                                    <a:gd name="connsiteY4" fmla="*/ 10000 h 10000"/>
                                    <a:gd name="connsiteX5" fmla="*/ 10000 w 10000"/>
                                    <a:gd name="connsiteY5" fmla="*/ 10000 h 10000"/>
                                    <a:gd name="connsiteX6" fmla="*/ 10000 w 10000"/>
                                    <a:gd name="connsiteY6" fmla="*/ 1273 h 10000"/>
                                    <a:gd name="connsiteX7" fmla="*/ 10000 w 10000"/>
                                    <a:gd name="connsiteY7" fmla="*/ 1273 h 10000"/>
                                    <a:gd name="connsiteX0" fmla="*/ 10000 w 10000"/>
                                    <a:gd name="connsiteY0" fmla="*/ 1273 h 10000"/>
                                    <a:gd name="connsiteX1" fmla="*/ 4637 w 10000"/>
                                    <a:gd name="connsiteY1" fmla="*/ 0 h 10000"/>
                                    <a:gd name="connsiteX2" fmla="*/ 0 w 10000"/>
                                    <a:gd name="connsiteY2" fmla="*/ 1027 h 10000"/>
                                    <a:gd name="connsiteX3" fmla="*/ 0 w 10000"/>
                                    <a:gd name="connsiteY3" fmla="*/ 10000 h 10000"/>
                                    <a:gd name="connsiteX4" fmla="*/ 10000 w 10000"/>
                                    <a:gd name="connsiteY4" fmla="*/ 10000 h 10000"/>
                                    <a:gd name="connsiteX5" fmla="*/ 10000 w 10000"/>
                                    <a:gd name="connsiteY5" fmla="*/ 1273 h 10000"/>
                                    <a:gd name="connsiteX6" fmla="*/ 10000 w 10000"/>
                                    <a:gd name="connsiteY6" fmla="*/ 1273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00" h="10000">
                                      <a:moveTo>
                                        <a:pt x="10000" y="1273"/>
                                      </a:moveTo>
                                      <a:lnTo>
                                        <a:pt x="4637" y="0"/>
                                      </a:lnTo>
                                      <a:lnTo>
                                        <a:pt x="0" y="1027"/>
                                      </a:lnTo>
                                      <a:lnTo>
                                        <a:pt x="0" y="10000"/>
                                      </a:lnTo>
                                      <a:lnTo>
                                        <a:pt x="10000" y="10000"/>
                                      </a:lnTo>
                                      <a:lnTo>
                                        <a:pt x="10000" y="1273"/>
                                      </a:lnTo>
                                      <a:lnTo>
                                        <a:pt x="10000" y="1273"/>
                                      </a:lnTo>
                                      <a:close/>
                                    </a:path>
                                  </a:pathLst>
                                </a:custGeom>
                                <a:solidFill>
                                  <a:schemeClr val="tx2"/>
                                </a:solidFill>
                                <a:ln>
                                  <a:noFill/>
                                </a:ln>
                              </wps:spPr>
                              <wps:bodyPr rot="0" vert="horz" wrap="square" lIns="91440" tIns="45720" rIns="91440" bIns="45720" anchor="t" anchorCtr="0" upright="1">
                                <a:noAutofit/>
                              </wps:bodyPr>
                            </wps:wsp>
                            <wps:wsp>
                              <wps:cNvPr id="9" name="Freeform 12"/>
                              <wps:cNvSpPr>
                                <a:spLocks/>
                              </wps:cNvSpPr>
                              <wps:spPr bwMode="auto">
                                <a:xfrm>
                                  <a:off x="0" y="0"/>
                                  <a:ext cx="3033271" cy="7773705"/>
                                </a:xfrm>
                                <a:custGeom>
                                  <a:avLst/>
                                  <a:gdLst>
                                    <a:gd name="T0" fmla="*/ 5530 w 10311"/>
                                    <a:gd name="T1" fmla="*/ 0 h 12240"/>
                                    <a:gd name="T2" fmla="*/ 0 w 10311"/>
                                    <a:gd name="T3" fmla="*/ 0 h 12240"/>
                                    <a:gd name="T4" fmla="*/ 0 w 10311"/>
                                    <a:gd name="T5" fmla="*/ 6718 h 12240"/>
                                    <a:gd name="T6" fmla="*/ 5530 w 10311"/>
                                    <a:gd name="T7" fmla="*/ 5940 h 12240"/>
                                    <a:gd name="T8" fmla="*/ 5530 w 10311"/>
                                    <a:gd name="T9" fmla="*/ 0 h 12240"/>
                                    <a:gd name="T10" fmla="*/ 10310 w 10311"/>
                                    <a:gd name="T11" fmla="*/ 5400 h 12240"/>
                                    <a:gd name="T12" fmla="*/ 5530 w 10311"/>
                                    <a:gd name="T13" fmla="*/ 6120 h 12240"/>
                                    <a:gd name="T14" fmla="*/ 5530 w 10311"/>
                                    <a:gd name="T15" fmla="*/ 12240 h 12240"/>
                                    <a:gd name="T16" fmla="*/ 10310 w 10311"/>
                                    <a:gd name="T17" fmla="*/ 12240 h 12240"/>
                                    <a:gd name="T18" fmla="*/ 10310 w 10311"/>
                                    <a:gd name="T19" fmla="*/ 5400 h 12240"/>
                                    <a:gd name="connsiteX0" fmla="*/ 5530 w 10310"/>
                                    <a:gd name="connsiteY0" fmla="*/ 0 h 12240"/>
                                    <a:gd name="connsiteX1" fmla="*/ 711 w 10310"/>
                                    <a:gd name="connsiteY1" fmla="*/ 788 h 12240"/>
                                    <a:gd name="connsiteX2" fmla="*/ 0 w 10310"/>
                                    <a:gd name="connsiteY2" fmla="*/ 6718 h 12240"/>
                                    <a:gd name="connsiteX3" fmla="*/ 5530 w 10310"/>
                                    <a:gd name="connsiteY3" fmla="*/ 5940 h 12240"/>
                                    <a:gd name="connsiteX4" fmla="*/ 5530 w 10310"/>
                                    <a:gd name="connsiteY4" fmla="*/ 0 h 12240"/>
                                    <a:gd name="connsiteX5" fmla="*/ 10310 w 10310"/>
                                    <a:gd name="connsiteY5" fmla="*/ 5400 h 12240"/>
                                    <a:gd name="connsiteX6" fmla="*/ 5530 w 10310"/>
                                    <a:gd name="connsiteY6" fmla="*/ 6120 h 12240"/>
                                    <a:gd name="connsiteX7" fmla="*/ 5530 w 10310"/>
                                    <a:gd name="connsiteY7" fmla="*/ 12240 h 12240"/>
                                    <a:gd name="connsiteX8" fmla="*/ 10310 w 10310"/>
                                    <a:gd name="connsiteY8" fmla="*/ 12240 h 12240"/>
                                    <a:gd name="connsiteX9" fmla="*/ 10310 w 10310"/>
                                    <a:gd name="connsiteY9" fmla="*/ 5400 h 12240"/>
                                    <a:gd name="connsiteX0" fmla="*/ 5530 w 10310"/>
                                    <a:gd name="connsiteY0" fmla="*/ 0 h 12240"/>
                                    <a:gd name="connsiteX1" fmla="*/ 0 w 10310"/>
                                    <a:gd name="connsiteY1" fmla="*/ 6718 h 12240"/>
                                    <a:gd name="connsiteX2" fmla="*/ 5530 w 10310"/>
                                    <a:gd name="connsiteY2" fmla="*/ 5940 h 12240"/>
                                    <a:gd name="connsiteX3" fmla="*/ 5530 w 10310"/>
                                    <a:gd name="connsiteY3" fmla="*/ 0 h 12240"/>
                                    <a:gd name="connsiteX4" fmla="*/ 10310 w 10310"/>
                                    <a:gd name="connsiteY4" fmla="*/ 5400 h 12240"/>
                                    <a:gd name="connsiteX5" fmla="*/ 5530 w 10310"/>
                                    <a:gd name="connsiteY5" fmla="*/ 6120 h 12240"/>
                                    <a:gd name="connsiteX6" fmla="*/ 5530 w 10310"/>
                                    <a:gd name="connsiteY6" fmla="*/ 12240 h 12240"/>
                                    <a:gd name="connsiteX7" fmla="*/ 10310 w 10310"/>
                                    <a:gd name="connsiteY7" fmla="*/ 12240 h 12240"/>
                                    <a:gd name="connsiteX8" fmla="*/ 10310 w 10310"/>
                                    <a:gd name="connsiteY8" fmla="*/ 5400 h 12240"/>
                                    <a:gd name="connsiteX0" fmla="*/ 0 w 4780"/>
                                    <a:gd name="connsiteY0" fmla="*/ 0 h 12240"/>
                                    <a:gd name="connsiteX1" fmla="*/ 0 w 4780"/>
                                    <a:gd name="connsiteY1" fmla="*/ 5940 h 12240"/>
                                    <a:gd name="connsiteX2" fmla="*/ 0 w 4780"/>
                                    <a:gd name="connsiteY2" fmla="*/ 0 h 12240"/>
                                    <a:gd name="connsiteX3" fmla="*/ 4780 w 4780"/>
                                    <a:gd name="connsiteY3" fmla="*/ 5400 h 12240"/>
                                    <a:gd name="connsiteX4" fmla="*/ 0 w 4780"/>
                                    <a:gd name="connsiteY4" fmla="*/ 6120 h 12240"/>
                                    <a:gd name="connsiteX5" fmla="*/ 0 w 4780"/>
                                    <a:gd name="connsiteY5" fmla="*/ 12240 h 12240"/>
                                    <a:gd name="connsiteX6" fmla="*/ 4780 w 4780"/>
                                    <a:gd name="connsiteY6" fmla="*/ 12240 h 12240"/>
                                    <a:gd name="connsiteX7" fmla="*/ 4780 w 4780"/>
                                    <a:gd name="connsiteY7" fmla="*/ 5400 h 12240"/>
                                    <a:gd name="connsiteX0" fmla="*/ 0 w 10000"/>
                                    <a:gd name="connsiteY0" fmla="*/ 0 h 10000"/>
                                    <a:gd name="connsiteX1" fmla="*/ 0 w 10000"/>
                                    <a:gd name="connsiteY1" fmla="*/ 0 h 10000"/>
                                    <a:gd name="connsiteX2" fmla="*/ 10000 w 10000"/>
                                    <a:gd name="connsiteY2" fmla="*/ 4412 h 10000"/>
                                    <a:gd name="connsiteX3" fmla="*/ 0 w 10000"/>
                                    <a:gd name="connsiteY3" fmla="*/ 5000 h 10000"/>
                                    <a:gd name="connsiteX4" fmla="*/ 0 w 10000"/>
                                    <a:gd name="connsiteY4" fmla="*/ 10000 h 10000"/>
                                    <a:gd name="connsiteX5" fmla="*/ 10000 w 10000"/>
                                    <a:gd name="connsiteY5" fmla="*/ 10000 h 10000"/>
                                    <a:gd name="connsiteX6" fmla="*/ 10000 w 10000"/>
                                    <a:gd name="connsiteY6" fmla="*/ 4412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00" h="10000">
                                      <a:moveTo>
                                        <a:pt x="0" y="0"/>
                                      </a:moveTo>
                                      <a:lnTo>
                                        <a:pt x="0" y="0"/>
                                      </a:lnTo>
                                      <a:moveTo>
                                        <a:pt x="10000" y="4412"/>
                                      </a:moveTo>
                                      <a:lnTo>
                                        <a:pt x="0" y="5000"/>
                                      </a:lnTo>
                                      <a:lnTo>
                                        <a:pt x="0" y="10000"/>
                                      </a:lnTo>
                                      <a:lnTo>
                                        <a:pt x="10000" y="10000"/>
                                      </a:lnTo>
                                      <a:lnTo>
                                        <a:pt x="10000" y="4412"/>
                                      </a:lnTo>
                                    </a:path>
                                  </a:pathLst>
                                </a:custGeom>
                                <a:solidFill>
                                  <a:schemeClr val="bg2"/>
                                </a:solidFill>
                                <a:ln>
                                  <a:noFill/>
                                </a:ln>
                              </wps:spPr>
                              <wps:txbx>
                                <w:txbxContent>
                                  <w:p w14:paraId="1EC9B2E5" w14:textId="77777777" w:rsidR="00133771" w:rsidRDefault="00133771" w:rsidP="00133771">
                                    <w:pPr>
                                      <w:jc w:val="cente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49FC4B" id="Group 19" o:spid="_x0000_s1029" alt="Decorative backgrounds group1" style="position:absolute;margin-left:-248.75pt;margin-top:-447.05pt;width:515.9pt;height:612pt;z-index:-251617280;mso-position-horizontal-relative:page;mso-position-vertical-relative:page;mso-width-relative:margin;mso-height-relative:margin" coordsize="65514,7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">
                      <o:lock v:ext="edit" aspectratio="t"/>
                      <v:shape id="Freeform 9" o:spid="_x0000_s1030" style="position:absolute;top:33107;width:65514;height:4454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" path="m10000,1273l4637,,,1027r,8973l10000,10000r,-8727l10000,1273xe" fillcolor="#0e3a53 [3215]" stroked="f">
                        <v:path arrowok="t" o:connecttype="custom" o:connectlocs="6551488,566995;3037925,0;0,457426;0,4454003;6551488,4454003;6551488,566995;6551488,566995" o:connectangles="0,0,0,0,0,0,0"/>
                      </v:shape>
                      <v:shape id="Freeform 12" o:spid="_x0000_s1031" style="position:absolute;width:30332;height:77737;visibility:visible;mso-wrap-style:square;v-text-anchor:top" coordsize="10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" adj="-11796480,,5400" path="m,l,m10000,4412l,5000r,5000l10000,10000r,-5588e" fillcolor="#77a6ae [3214]" stroked="f">
                        <v:stroke joinstyle="miter"/>
                        <v:formulas/>
                        <v:path arrowok="t" o:connecttype="custom" o:connectlocs="0,0;0,0;3033271,3429759;0,3886853;0,7773705;3033271,7773705;3033271,3429759" o:connectangles="0,0,0,0,0,0,0" textboxrect="0,0,10000,10000"/>
                        <v:textbox>
                          <w:txbxContent>
                            <w:p w14:paraId="1EC9B2E5" w14:textId="77777777" w:rsidR="00133771" w:rsidRDefault="00133771" w:rsidP="00133771">
                              <w:pPr>
                                <w:jc w:val="center"/>
                              </w:pPr>
                            </w:p>
                          </w:txbxContent>
                        </v:textbox>
                      </v:shape>
                      <w10:wrap anchorx="page" anchory="page"/>
                    </v:group>
                  </w:pict>
                </mc:Fallback>
              </mc:AlternateContent>
            </w:r>
            <w:r w:rsidR="00AD1A2E" w:rsidRPr="00B1734B">
              <w:rPr>
                <w:color w:val="FFFFFF" w:themeColor="background1"/>
                <w:lang w:val="nl-NL"/>
              </w:rPr>
              <w:t xml:space="preserve">                 </w:t>
            </w:r>
          </w:p>
        </w:tc>
      </w:tr>
      <w:tr w:rsidR="00133771" w:rsidRPr="00C23606" w14:paraId="04094962" w14:textId="77777777" w:rsidTr="000A622E">
        <w:trPr>
          <w:trHeight w:val="794"/>
        </w:trPr>
        <w:tc>
          <w:tcPr>
            <w:tcW w:w="5247" w:type="dxa"/>
          </w:tcPr>
          <w:p w14:paraId="36D471F5" w14:textId="4FB48D26" w:rsidR="00133771" w:rsidRPr="00B1734B" w:rsidRDefault="00133771" w:rsidP="003573C3">
            <w:pPr>
              <w:rPr>
                <w:rFonts w:ascii="Times New Roman"/>
                <w:sz w:val="24"/>
                <w:lang w:val="nl-NL"/>
              </w:rPr>
            </w:pPr>
          </w:p>
        </w:tc>
        <w:tc>
          <w:tcPr>
            <w:tcW w:w="693" w:type="dxa"/>
            <w:gridSpan w:val="2"/>
          </w:tcPr>
          <w:p w14:paraId="0F24A7A9" w14:textId="77777777" w:rsidR="00133771" w:rsidRPr="00B1734B" w:rsidRDefault="00133771" w:rsidP="003573C3">
            <w:pPr>
              <w:rPr>
                <w:rFonts w:ascii="Times New Roman"/>
                <w:sz w:val="24"/>
                <w:lang w:val="nl-NL"/>
              </w:rPr>
            </w:pPr>
          </w:p>
        </w:tc>
        <w:tc>
          <w:tcPr>
            <w:tcW w:w="4230" w:type="dxa"/>
            <w:vAlign w:val="center"/>
          </w:tcPr>
          <w:p w14:paraId="0C40C834" w14:textId="56366415" w:rsidR="00133771" w:rsidRPr="00B1734B" w:rsidRDefault="00133771" w:rsidP="003573C3">
            <w:pPr>
              <w:pStyle w:val="Plattetekst"/>
              <w:jc w:val="center"/>
              <w:rPr>
                <w:b/>
                <w:lang w:val="nl-NL"/>
              </w:rPr>
            </w:pPr>
          </w:p>
        </w:tc>
        <w:tc>
          <w:tcPr>
            <w:tcW w:w="540" w:type="dxa"/>
          </w:tcPr>
          <w:p w14:paraId="2C4D2325" w14:textId="77777777" w:rsidR="00133771" w:rsidRPr="00B1734B" w:rsidRDefault="00133771" w:rsidP="003573C3">
            <w:pPr>
              <w:pStyle w:val="Plattetekst"/>
              <w:rPr>
                <w:sz w:val="24"/>
                <w:lang w:val="nl-NL"/>
              </w:rPr>
            </w:pPr>
          </w:p>
        </w:tc>
        <w:tc>
          <w:tcPr>
            <w:tcW w:w="4610" w:type="dxa"/>
            <w:vAlign w:val="center"/>
          </w:tcPr>
          <w:p w14:paraId="264A1B62" w14:textId="3B74F292" w:rsidR="00133771" w:rsidRPr="00B1734B" w:rsidRDefault="00133771" w:rsidP="003573C3">
            <w:pPr>
              <w:pStyle w:val="Plattetekst"/>
              <w:rPr>
                <w:lang w:val="nl-NL"/>
              </w:rPr>
            </w:pPr>
          </w:p>
        </w:tc>
      </w:tr>
      <w:tr w:rsidR="00133771" w:rsidRPr="00C23606" w14:paraId="32AC299E" w14:textId="77777777" w:rsidTr="000A622E">
        <w:trPr>
          <w:trHeight w:val="1152"/>
        </w:trPr>
        <w:tc>
          <w:tcPr>
            <w:tcW w:w="5247" w:type="dxa"/>
          </w:tcPr>
          <w:p w14:paraId="7A080910" w14:textId="058D8CE3" w:rsidR="00133771" w:rsidRPr="00B1734B" w:rsidRDefault="00133771" w:rsidP="003573C3">
            <w:pPr>
              <w:rPr>
                <w:rFonts w:ascii="Times New Roman"/>
                <w:sz w:val="24"/>
                <w:lang w:val="nl-NL"/>
              </w:rPr>
            </w:pPr>
          </w:p>
        </w:tc>
        <w:tc>
          <w:tcPr>
            <w:tcW w:w="693" w:type="dxa"/>
            <w:gridSpan w:val="2"/>
          </w:tcPr>
          <w:p w14:paraId="2150AFBD" w14:textId="77777777" w:rsidR="00133771" w:rsidRPr="00B1734B" w:rsidRDefault="00133771" w:rsidP="003573C3">
            <w:pPr>
              <w:rPr>
                <w:rFonts w:ascii="Times New Roman"/>
                <w:sz w:val="24"/>
                <w:lang w:val="nl-NL"/>
              </w:rPr>
            </w:pPr>
          </w:p>
        </w:tc>
        <w:tc>
          <w:tcPr>
            <w:tcW w:w="4230" w:type="dxa"/>
            <w:vAlign w:val="center"/>
          </w:tcPr>
          <w:p w14:paraId="2F72A221" w14:textId="77777777" w:rsidR="00133771" w:rsidRPr="00B1734B" w:rsidRDefault="00133771" w:rsidP="003573C3">
            <w:pPr>
              <w:pStyle w:val="Plattetekst"/>
              <w:jc w:val="center"/>
              <w:rPr>
                <w:noProof/>
                <w:sz w:val="12"/>
                <w:lang w:val="nl-NL" w:bidi="ar-SA"/>
              </w:rPr>
            </w:pPr>
          </w:p>
        </w:tc>
        <w:tc>
          <w:tcPr>
            <w:tcW w:w="540" w:type="dxa"/>
          </w:tcPr>
          <w:p w14:paraId="5BC295DE" w14:textId="77777777" w:rsidR="00133771" w:rsidRPr="00B1734B" w:rsidRDefault="00133771" w:rsidP="003573C3">
            <w:pPr>
              <w:pStyle w:val="Plattetekst"/>
              <w:rPr>
                <w:sz w:val="24"/>
                <w:lang w:val="nl-NL"/>
              </w:rPr>
            </w:pPr>
          </w:p>
        </w:tc>
        <w:tc>
          <w:tcPr>
            <w:tcW w:w="4610" w:type="dxa"/>
            <w:vAlign w:val="center"/>
          </w:tcPr>
          <w:p w14:paraId="52FC433C" w14:textId="056D1D90" w:rsidR="00133771" w:rsidRPr="00B1734B" w:rsidRDefault="00D3432D" w:rsidP="003573C3">
            <w:pPr>
              <w:pStyle w:val="Plattetekst"/>
              <w:rPr>
                <w:noProof/>
                <w:sz w:val="12"/>
                <w:lang w:val="nl-NL" w:bidi="ar-SA"/>
              </w:rPr>
            </w:pPr>
            <w:r>
              <w:rPr>
                <w:noProof/>
              </w:rPr>
              <w:drawing>
                <wp:anchor distT="0" distB="0" distL="114300" distR="114300" simplePos="0" relativeHeight="251717632" behindDoc="0" locked="0" layoutInCell="1" allowOverlap="1" wp14:anchorId="7C3CA40F" wp14:editId="0E41095C">
                  <wp:simplePos x="0" y="0"/>
                  <wp:positionH relativeFrom="column">
                    <wp:posOffset>1216025</wp:posOffset>
                  </wp:positionH>
                  <wp:positionV relativeFrom="paragraph">
                    <wp:posOffset>-631825</wp:posOffset>
                  </wp:positionV>
                  <wp:extent cx="586740" cy="586740"/>
                  <wp:effectExtent l="0" t="0" r="0" b="0"/>
                  <wp:wrapNone/>
                  <wp:docPr id="1038370860" name="Graphic 20" descr="Bij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70860" name="Graphic 1038370860" descr="Bij silhouet"/>
                          <pic:cNvPicPr/>
                        </pic:nvPicPr>
                        <pic:blipFill>
                          <a:blip r:embed="rId20">
                            <a:extLst>
                              <a:ext uri="{96DAC541-7B7A-43D3-8B79-37D633B846F1}">
                                <asvg:svgBlip xmlns:asvg="http://schemas.microsoft.com/office/drawing/2016/SVG/main" r:embed="rId21"/>
                              </a:ext>
                            </a:extLst>
                          </a:blip>
                          <a:stretch>
                            <a:fillRect/>
                          </a:stretch>
                        </pic:blipFill>
                        <pic:spPr>
                          <a:xfrm>
                            <a:off x="0" y="0"/>
                            <a:ext cx="586740" cy="586740"/>
                          </a:xfrm>
                          <a:prstGeom prst="rect">
                            <a:avLst/>
                          </a:prstGeom>
                        </pic:spPr>
                      </pic:pic>
                    </a:graphicData>
                  </a:graphic>
                  <wp14:sizeRelH relativeFrom="margin">
                    <wp14:pctWidth>0</wp14:pctWidth>
                  </wp14:sizeRelH>
                  <wp14:sizeRelV relativeFrom="margin">
                    <wp14:pctHeight>0</wp14:pctHeight>
                  </wp14:sizeRelV>
                </wp:anchor>
              </w:drawing>
            </w:r>
          </w:p>
        </w:tc>
      </w:tr>
    </w:tbl>
    <w:p w14:paraId="370FB0CC" w14:textId="1BEB0388" w:rsidR="00133771" w:rsidRPr="00B1734B" w:rsidRDefault="00133771">
      <w:pPr>
        <w:spacing w:after="0"/>
        <w:rPr>
          <w:rFonts w:ascii="Arial" w:hAnsi="Arial"/>
          <w:sz w:val="20"/>
          <w:lang w:val="nl-NL"/>
        </w:rPr>
      </w:pPr>
    </w:p>
    <w:p w14:paraId="4087C932" w14:textId="4B19DC37" w:rsidR="00133771" w:rsidRPr="00B1734B" w:rsidRDefault="00133771" w:rsidP="00133771">
      <w:pPr>
        <w:pStyle w:val="Plattetekst"/>
        <w:rPr>
          <w:lang w:val="nl-NL"/>
        </w:rPr>
      </w:pPr>
    </w:p>
    <w:tbl>
      <w:tblPr>
        <w:tblW w:w="0" w:type="auto"/>
        <w:tblInd w:w="110" w:type="dxa"/>
        <w:tblLayout w:type="fixed"/>
        <w:tblCellMar>
          <w:left w:w="115" w:type="dxa"/>
          <w:right w:w="115" w:type="dxa"/>
        </w:tblCellMar>
        <w:tblLook w:val="01E0" w:firstRow="1" w:lastRow="1" w:firstColumn="1" w:lastColumn="1" w:noHBand="0" w:noVBand="0"/>
      </w:tblPr>
      <w:tblGrid>
        <w:gridCol w:w="4687"/>
        <w:gridCol w:w="683"/>
        <w:gridCol w:w="4320"/>
        <w:gridCol w:w="368"/>
        <w:gridCol w:w="4702"/>
      </w:tblGrid>
      <w:tr w:rsidR="00F433C6" w:rsidRPr="00FE73E7" w14:paraId="1CCF28ED" w14:textId="77777777" w:rsidTr="00F433C6">
        <w:trPr>
          <w:trHeight w:val="432"/>
        </w:trPr>
        <w:tc>
          <w:tcPr>
            <w:tcW w:w="4687" w:type="dxa"/>
            <w:vAlign w:val="center"/>
          </w:tcPr>
          <w:p w14:paraId="7B77E815" w14:textId="5261BE39" w:rsidR="00F433C6" w:rsidRPr="00F433C6" w:rsidRDefault="00F433C6" w:rsidP="0078635D">
            <w:pPr>
              <w:spacing w:before="40" w:after="40"/>
            </w:pPr>
            <w:r w:rsidRPr="00F433C6">
              <w:rPr>
                <w:noProof/>
              </w:rPr>
              <mc:AlternateContent>
                <mc:Choice Requires="wps">
                  <w:drawing>
                    <wp:inline distT="0" distB="0" distL="0" distR="0" wp14:anchorId="0ACB7E68" wp14:editId="6053279E">
                      <wp:extent cx="848995" cy="153670"/>
                      <wp:effectExtent l="19050" t="19050" r="46355" b="36830"/>
                      <wp:docPr id="11" name="Freeform 13" descr="Decorative accent d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834 5834"/>
                                  <a:gd name="T1" fmla="*/ T0 w 1337"/>
                                  <a:gd name="T2" fmla="+- 0 1054 813"/>
                                  <a:gd name="T3" fmla="*/ 1054 h 242"/>
                                  <a:gd name="T4" fmla="+- 0 6499 5834"/>
                                  <a:gd name="T5" fmla="*/ T4 w 1337"/>
                                  <a:gd name="T6" fmla="+- 0 813 813"/>
                                  <a:gd name="T7" fmla="*/ 813 h 242"/>
                                  <a:gd name="T8" fmla="+- 0 7170 5834"/>
                                  <a:gd name="T9" fmla="*/ T8 w 1337"/>
                                  <a:gd name="T10" fmla="+- 0 1054 813"/>
                                  <a:gd name="T11" fmla="*/ 1054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4B075AF9" id="Freeform 13" o:spid="_x0000_s1026" alt="Decorative accent dark"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" filled="f" strokecolor="#0e3a53 [3215]" strokeweight="5pt">
                      <v:stroke endcap="round"/>
                      <v:path arrowok="t" o:connecttype="custom" o:connectlocs="0,669290;422275,516255;848360,669290" o:connectangles="0,0,0"/>
                      <w10:anchorlock/>
                    </v:polyline>
                  </w:pict>
                </mc:Fallback>
              </mc:AlternateContent>
            </w:r>
          </w:p>
        </w:tc>
        <w:tc>
          <w:tcPr>
            <w:tcW w:w="683" w:type="dxa"/>
            <w:vAlign w:val="center"/>
          </w:tcPr>
          <w:p w14:paraId="420F62E4" w14:textId="77777777" w:rsidR="00F433C6" w:rsidRPr="00F433C6" w:rsidRDefault="00F433C6" w:rsidP="0078635D">
            <w:pPr>
              <w:spacing w:before="40" w:after="40"/>
            </w:pPr>
          </w:p>
        </w:tc>
        <w:tc>
          <w:tcPr>
            <w:tcW w:w="4320" w:type="dxa"/>
            <w:vAlign w:val="center"/>
          </w:tcPr>
          <w:p w14:paraId="6351A901" w14:textId="2220E5AA" w:rsidR="00F433C6" w:rsidRPr="00F433C6" w:rsidRDefault="00F433C6" w:rsidP="0078635D">
            <w:pPr>
              <w:spacing w:before="40" w:after="40"/>
            </w:pPr>
            <w:r w:rsidRPr="00F433C6">
              <w:rPr>
                <w:noProof/>
              </w:rPr>
              <mc:AlternateContent>
                <mc:Choice Requires="wps">
                  <w:drawing>
                    <wp:inline distT="0" distB="0" distL="0" distR="0" wp14:anchorId="6317820C" wp14:editId="7123C80A">
                      <wp:extent cx="848995" cy="153670"/>
                      <wp:effectExtent l="19050" t="19050" r="46355" b="36830"/>
                      <wp:docPr id="12" name="Freeform 13" descr="Decorative accent d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834 5834"/>
                                  <a:gd name="T1" fmla="*/ T0 w 1337"/>
                                  <a:gd name="T2" fmla="+- 0 1054 813"/>
                                  <a:gd name="T3" fmla="*/ 1054 h 242"/>
                                  <a:gd name="T4" fmla="+- 0 6499 5834"/>
                                  <a:gd name="T5" fmla="*/ T4 w 1337"/>
                                  <a:gd name="T6" fmla="+- 0 813 813"/>
                                  <a:gd name="T7" fmla="*/ 813 h 242"/>
                                  <a:gd name="T8" fmla="+- 0 7170 5834"/>
                                  <a:gd name="T9" fmla="*/ T8 w 1337"/>
                                  <a:gd name="T10" fmla="+- 0 1054 813"/>
                                  <a:gd name="T11" fmla="*/ 1054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73ABB637" id="Freeform 13" o:spid="_x0000_s1026" alt="Decorative accent dark"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" filled="f" strokecolor="#0e3a53 [3215]" strokeweight="5pt">
                      <v:stroke endcap="round"/>
                      <v:path arrowok="t" o:connecttype="custom" o:connectlocs="0,669290;422275,516255;848360,669290" o:connectangles="0,0,0"/>
                      <w10:anchorlock/>
                    </v:polyline>
                  </w:pict>
                </mc:Fallback>
              </mc:AlternateContent>
            </w:r>
          </w:p>
        </w:tc>
        <w:tc>
          <w:tcPr>
            <w:tcW w:w="368" w:type="dxa"/>
            <w:vAlign w:val="center"/>
          </w:tcPr>
          <w:p w14:paraId="4ECD85F2" w14:textId="77777777" w:rsidR="00F433C6" w:rsidRPr="00F433C6" w:rsidRDefault="00F433C6" w:rsidP="0078635D">
            <w:pPr>
              <w:spacing w:before="40" w:after="40"/>
            </w:pPr>
          </w:p>
        </w:tc>
        <w:tc>
          <w:tcPr>
            <w:tcW w:w="4702" w:type="dxa"/>
            <w:vAlign w:val="center"/>
          </w:tcPr>
          <w:p w14:paraId="3D98750C" w14:textId="77777777" w:rsidR="00F433C6" w:rsidRPr="00F433C6" w:rsidRDefault="002B49B9" w:rsidP="0078635D">
            <w:pPr>
              <w:spacing w:before="40" w:after="40"/>
            </w:pPr>
            <w:r w:rsidRPr="00F433C6">
              <w:rPr>
                <w:noProof/>
              </w:rPr>
              <mc:AlternateContent>
                <mc:Choice Requires="wps">
                  <w:drawing>
                    <wp:inline distT="0" distB="0" distL="0" distR="0" wp14:anchorId="17D8B1FB" wp14:editId="04BE1A34">
                      <wp:extent cx="848995" cy="153670"/>
                      <wp:effectExtent l="19050" t="19050" r="46355" b="36830"/>
                      <wp:docPr id="1312828825" name="Freeform 13" descr="Decorative accent d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834 5834"/>
                                  <a:gd name="T1" fmla="*/ T0 w 1337"/>
                                  <a:gd name="T2" fmla="+- 0 1054 813"/>
                                  <a:gd name="T3" fmla="*/ 1054 h 242"/>
                                  <a:gd name="T4" fmla="+- 0 6499 5834"/>
                                  <a:gd name="T5" fmla="*/ T4 w 1337"/>
                                  <a:gd name="T6" fmla="+- 0 813 813"/>
                                  <a:gd name="T7" fmla="*/ 813 h 242"/>
                                  <a:gd name="T8" fmla="+- 0 7170 5834"/>
                                  <a:gd name="T9" fmla="*/ T8 w 1337"/>
                                  <a:gd name="T10" fmla="+- 0 1054 813"/>
                                  <a:gd name="T11" fmla="*/ 1054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64850334" id="Freeform 13" o:spid="_x0000_s1026" alt="Decorative accent dark"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" filled="f" strokecolor="#0e3a53 [3215]" strokeweight="5pt">
                      <v:stroke endcap="round"/>
                      <v:path arrowok="t" o:connecttype="custom" o:connectlocs="0,669290;422275,516255;848360,669290" o:connectangles="0,0,0"/>
                      <w10:anchorlock/>
                    </v:polyline>
                  </w:pict>
                </mc:Fallback>
              </mc:AlternateContent>
            </w:r>
          </w:p>
        </w:tc>
      </w:tr>
      <w:tr w:rsidR="00133771" w:rsidRPr="00C23606" w14:paraId="7DB5F456" w14:textId="77777777" w:rsidTr="00F433C6">
        <w:trPr>
          <w:trHeight w:val="5370"/>
        </w:trPr>
        <w:tc>
          <w:tcPr>
            <w:tcW w:w="4687" w:type="dxa"/>
            <w:vMerge w:val="restart"/>
          </w:tcPr>
          <w:p w14:paraId="2C3686A3" w14:textId="37A7A1CD" w:rsidR="004041D2" w:rsidRDefault="003A17FA" w:rsidP="00FC3AAD">
            <w:pPr>
              <w:pStyle w:val="Lijstopsomteken"/>
              <w:numPr>
                <w:ilvl w:val="0"/>
                <w:numId w:val="0"/>
              </w:numPr>
              <w:spacing w:line="360" w:lineRule="auto"/>
              <w:rPr>
                <w:lang w:val="nl-NL"/>
              </w:rPr>
            </w:pPr>
            <w:r w:rsidRPr="006B61E6">
              <w:rPr>
                <w:b/>
                <w:bCs/>
                <w:lang w:val="nl-NL"/>
              </w:rPr>
              <w:t>PRESENTATIE GEMEENTERAAD</w:t>
            </w:r>
            <w:r>
              <w:rPr>
                <w:lang w:val="nl-NL"/>
              </w:rPr>
              <w:br/>
            </w:r>
            <w:r w:rsidR="00105610" w:rsidRPr="00105610">
              <w:rPr>
                <w:lang w:val="nl-NL"/>
              </w:rPr>
              <w:t>Zoals</w:t>
            </w:r>
            <w:r w:rsidR="00105610">
              <w:rPr>
                <w:lang w:val="nl-NL"/>
              </w:rPr>
              <w:t xml:space="preserve"> i</w:t>
            </w:r>
            <w:r w:rsidR="00105610" w:rsidRPr="00105610">
              <w:rPr>
                <w:lang w:val="nl-NL"/>
              </w:rPr>
              <w:t>k vorige nieuwsbrief a</w:t>
            </w:r>
            <w:r w:rsidR="00105610">
              <w:rPr>
                <w:lang w:val="nl-NL"/>
              </w:rPr>
              <w:t xml:space="preserve">ankondigde hebben we op 1 september ons projectplan voor een specifieke locatie </w:t>
            </w:r>
            <w:r w:rsidR="00773E91">
              <w:rPr>
                <w:lang w:val="nl-NL"/>
              </w:rPr>
              <w:t>in gemeente Lochem gepresenteerd aan de gemeenteraad tijdens een open tafel gesprek.</w:t>
            </w:r>
            <w:r w:rsidR="00773E91">
              <w:rPr>
                <w:lang w:val="nl-NL"/>
              </w:rPr>
              <w:br/>
              <w:t xml:space="preserve">Dit is goed en prettig verlopen. </w:t>
            </w:r>
            <w:r w:rsidR="00851397">
              <w:rPr>
                <w:lang w:val="nl-NL"/>
              </w:rPr>
              <w:t xml:space="preserve">Er werden constructieve vragen gesteld waar wij naderhand weer mee aan de slag konden en ons plan konden aanscherpen. </w:t>
            </w:r>
            <w:r w:rsidR="00834414">
              <w:rPr>
                <w:lang w:val="nl-NL"/>
              </w:rPr>
              <w:t xml:space="preserve">Tijdens gesprek erna met enkele raadsleden kregen wij nog meer tips en suggesties om ons plan succesvoller te maken. </w:t>
            </w:r>
            <w:r w:rsidR="006B61E6">
              <w:rPr>
                <w:lang w:val="nl-NL"/>
              </w:rPr>
              <w:br/>
            </w:r>
          </w:p>
          <w:p w14:paraId="274B4DAE" w14:textId="77777777" w:rsidR="006B61E6" w:rsidRPr="006B61E6" w:rsidRDefault="003A17FA" w:rsidP="00FC3AAD">
            <w:pPr>
              <w:pStyle w:val="Lijstopsomteken"/>
              <w:numPr>
                <w:ilvl w:val="0"/>
                <w:numId w:val="0"/>
              </w:numPr>
              <w:spacing w:line="360" w:lineRule="auto"/>
              <w:rPr>
                <w:b/>
                <w:bCs/>
                <w:lang w:val="nl-NL"/>
              </w:rPr>
            </w:pPr>
            <w:r w:rsidRPr="006B61E6">
              <w:rPr>
                <w:b/>
                <w:bCs/>
                <w:lang w:val="nl-NL"/>
              </w:rPr>
              <w:t>OMGEVINGSLOKET: Conceptverzoek</w:t>
            </w:r>
          </w:p>
          <w:p w14:paraId="02CD0E1B" w14:textId="2B85721A" w:rsidR="004041D2" w:rsidRDefault="004041D2" w:rsidP="00FC3AAD">
            <w:pPr>
              <w:pStyle w:val="Lijstopsomteken"/>
              <w:numPr>
                <w:ilvl w:val="0"/>
                <w:numId w:val="0"/>
              </w:numPr>
              <w:spacing w:line="360" w:lineRule="auto"/>
              <w:rPr>
                <w:lang w:val="nl-NL"/>
              </w:rPr>
            </w:pPr>
            <w:r>
              <w:rPr>
                <w:lang w:val="nl-NL"/>
              </w:rPr>
              <w:t>Vervolgens hebben wij ons projectplan bij het omgevingsloket ingediend</w:t>
            </w:r>
            <w:r w:rsidR="006B61E6">
              <w:rPr>
                <w:lang w:val="nl-NL"/>
              </w:rPr>
              <w:t xml:space="preserve">. Daar is het op 2 december </w:t>
            </w:r>
            <w:proofErr w:type="spellStart"/>
            <w:r w:rsidR="006B61E6">
              <w:rPr>
                <w:lang w:val="nl-NL"/>
              </w:rPr>
              <w:t>jl</w:t>
            </w:r>
            <w:proofErr w:type="spellEnd"/>
            <w:r w:rsidR="006B61E6">
              <w:rPr>
                <w:lang w:val="nl-NL"/>
              </w:rPr>
              <w:t xml:space="preserve"> besproken en de terugkoppeling</w:t>
            </w:r>
            <w:r w:rsidR="005717C5">
              <w:rPr>
                <w:lang w:val="nl-NL"/>
              </w:rPr>
              <w:t xml:space="preserve"> heeft afgelopen dinsdag plaatsgevonden:</w:t>
            </w:r>
            <w:r w:rsidR="00A66227">
              <w:rPr>
                <w:lang w:val="nl-NL"/>
              </w:rPr>
              <w:br/>
            </w:r>
          </w:p>
          <w:p w14:paraId="4B8CAC79" w14:textId="39772C48" w:rsidR="005717C5" w:rsidRPr="00105610" w:rsidRDefault="005717C5" w:rsidP="00FC3AAD">
            <w:pPr>
              <w:pStyle w:val="Lijstopsomteken"/>
              <w:numPr>
                <w:ilvl w:val="0"/>
                <w:numId w:val="0"/>
              </w:numPr>
              <w:spacing w:line="360" w:lineRule="auto"/>
              <w:rPr>
                <w:lang w:val="nl-NL"/>
              </w:rPr>
            </w:pPr>
            <w:r w:rsidRPr="00A66227">
              <w:rPr>
                <w:b/>
                <w:bCs/>
                <w:sz w:val="32"/>
                <w:szCs w:val="32"/>
                <w:lang w:val="nl-NL"/>
              </w:rPr>
              <w:t>JA, MITS</w:t>
            </w:r>
            <w:r w:rsidR="0096693A" w:rsidRPr="00A66227">
              <w:rPr>
                <w:b/>
                <w:bCs/>
                <w:sz w:val="32"/>
                <w:szCs w:val="32"/>
                <w:lang w:val="nl-NL"/>
              </w:rPr>
              <w:t>…</w:t>
            </w:r>
            <w:r w:rsidRPr="00A66227">
              <w:rPr>
                <w:b/>
                <w:bCs/>
                <w:sz w:val="32"/>
                <w:szCs w:val="32"/>
                <w:lang w:val="nl-NL"/>
              </w:rPr>
              <w:t>!!</w:t>
            </w:r>
            <w:r w:rsidR="00A66227">
              <w:rPr>
                <w:b/>
                <w:bCs/>
                <w:sz w:val="24"/>
                <w:szCs w:val="24"/>
                <w:lang w:val="nl-NL"/>
              </w:rPr>
              <w:br/>
            </w:r>
            <w:r>
              <w:rPr>
                <w:lang w:val="nl-NL"/>
              </w:rPr>
              <w:br/>
              <w:t>Tot onze grote vreugde</w:t>
            </w:r>
            <w:r w:rsidR="0096670A">
              <w:rPr>
                <w:lang w:val="nl-NL"/>
              </w:rPr>
              <w:t xml:space="preserve"> wil gemeente Lochem meewerken, met de nodige mitsen en maren</w:t>
            </w:r>
            <w:r w:rsidR="009577CC">
              <w:rPr>
                <w:lang w:val="nl-NL"/>
              </w:rPr>
              <w:t>.</w:t>
            </w:r>
            <w:r w:rsidR="009577CC">
              <w:rPr>
                <w:lang w:val="nl-NL"/>
              </w:rPr>
              <w:br/>
            </w:r>
          </w:p>
        </w:tc>
        <w:tc>
          <w:tcPr>
            <w:tcW w:w="683" w:type="dxa"/>
          </w:tcPr>
          <w:p w14:paraId="6EC181FC" w14:textId="30AE0942" w:rsidR="00133771" w:rsidRPr="00105610" w:rsidRDefault="00133771" w:rsidP="00FC3AAD">
            <w:pPr>
              <w:spacing w:line="360" w:lineRule="auto"/>
              <w:rPr>
                <w:rFonts w:ascii="Times New Roman"/>
                <w:sz w:val="20"/>
                <w:lang w:val="nl-NL"/>
              </w:rPr>
            </w:pPr>
          </w:p>
        </w:tc>
        <w:tc>
          <w:tcPr>
            <w:tcW w:w="4320" w:type="dxa"/>
            <w:tcBorders>
              <w:bottom w:val="single" w:sz="18" w:space="0" w:color="C6C2B9"/>
            </w:tcBorders>
          </w:tcPr>
          <w:p w14:paraId="5D2F95F6" w14:textId="77777777" w:rsidR="00E106CB" w:rsidRDefault="00F91ED2" w:rsidP="00FC3AAD">
            <w:pPr>
              <w:pStyle w:val="Lijstopsomteken"/>
              <w:numPr>
                <w:ilvl w:val="0"/>
                <w:numId w:val="0"/>
              </w:numPr>
              <w:spacing w:line="360" w:lineRule="auto"/>
              <w:rPr>
                <w:lang w:val="nl-NL"/>
              </w:rPr>
            </w:pPr>
            <w:r>
              <w:rPr>
                <w:lang w:val="nl-NL"/>
              </w:rPr>
              <w:t xml:space="preserve">Doorslaggevend </w:t>
            </w:r>
            <w:r w:rsidR="003208F0">
              <w:rPr>
                <w:lang w:val="nl-NL"/>
              </w:rPr>
              <w:t>wa</w:t>
            </w:r>
            <w:r>
              <w:rPr>
                <w:lang w:val="nl-NL"/>
              </w:rPr>
              <w:t xml:space="preserve">s dat ons plan zich onderscheidt van andere aanvragen voor wonen in het buitengebied door </w:t>
            </w:r>
          </w:p>
          <w:p w14:paraId="3C39214E" w14:textId="77777777" w:rsidR="00E106CB" w:rsidRDefault="00E106CB" w:rsidP="00FC3AAD">
            <w:pPr>
              <w:pStyle w:val="Lijstopsomteken"/>
              <w:numPr>
                <w:ilvl w:val="0"/>
                <w:numId w:val="0"/>
              </w:numPr>
              <w:spacing w:line="360" w:lineRule="auto"/>
              <w:rPr>
                <w:lang w:val="nl-NL"/>
              </w:rPr>
            </w:pPr>
            <w:r w:rsidRPr="00E106CB">
              <w:rPr>
                <w:lang w:val="nl-NL"/>
              </w:rPr>
              <w:t>*</w:t>
            </w:r>
            <w:r>
              <w:rPr>
                <w:lang w:val="nl-NL"/>
              </w:rPr>
              <w:t xml:space="preserve"> </w:t>
            </w:r>
            <w:r w:rsidR="00F91ED2">
              <w:rPr>
                <w:lang w:val="nl-NL"/>
              </w:rPr>
              <w:t xml:space="preserve">er </w:t>
            </w:r>
            <w:r w:rsidR="00F91ED2" w:rsidRPr="00494F45">
              <w:rPr>
                <w:b/>
                <w:bCs/>
                <w:u w:val="single"/>
                <w:lang w:val="nl-NL"/>
              </w:rPr>
              <w:t>zorg</w:t>
            </w:r>
            <w:r w:rsidR="00F91ED2">
              <w:rPr>
                <w:lang w:val="nl-NL"/>
              </w:rPr>
              <w:t xml:space="preserve"> in </w:t>
            </w:r>
            <w:proofErr w:type="spellStart"/>
            <w:r w:rsidR="00F91ED2">
              <w:rPr>
                <w:lang w:val="nl-NL"/>
              </w:rPr>
              <w:t>in</w:t>
            </w:r>
            <w:proofErr w:type="spellEnd"/>
            <w:r w:rsidR="00F91ED2">
              <w:rPr>
                <w:lang w:val="nl-NL"/>
              </w:rPr>
              <w:t xml:space="preserve"> te passen</w:t>
            </w:r>
            <w:r w:rsidR="003208F0">
              <w:rPr>
                <w:lang w:val="nl-NL"/>
              </w:rPr>
              <w:t>:</w:t>
            </w:r>
          </w:p>
          <w:p w14:paraId="546C5900" w14:textId="77777777" w:rsidR="001A6D9D" w:rsidRDefault="00A66227" w:rsidP="001A6D9D">
            <w:pPr>
              <w:pStyle w:val="Lijstopsomteken"/>
              <w:numPr>
                <w:ilvl w:val="0"/>
                <w:numId w:val="0"/>
              </w:numPr>
              <w:rPr>
                <w:lang w:val="nl-NL"/>
              </w:rPr>
            </w:pPr>
            <w:r>
              <w:rPr>
                <w:lang w:val="nl-NL"/>
              </w:rPr>
              <w:t xml:space="preserve">- </w:t>
            </w:r>
            <w:r w:rsidR="00F91ED2">
              <w:rPr>
                <w:lang w:val="nl-NL"/>
              </w:rPr>
              <w:t xml:space="preserve">een aantal prikkelarme woningen voor </w:t>
            </w:r>
            <w:r w:rsidR="001A6D9D">
              <w:rPr>
                <w:lang w:val="nl-NL"/>
              </w:rPr>
              <w:t xml:space="preserve">   </w:t>
            </w:r>
          </w:p>
          <w:p w14:paraId="1D8D2941" w14:textId="77777777" w:rsidR="001A6D9D" w:rsidRDefault="001A6D9D" w:rsidP="001A6D9D">
            <w:pPr>
              <w:pStyle w:val="Lijstopsomteken"/>
              <w:numPr>
                <w:ilvl w:val="0"/>
                <w:numId w:val="0"/>
              </w:numPr>
              <w:rPr>
                <w:lang w:val="nl-NL"/>
              </w:rPr>
            </w:pPr>
            <w:r>
              <w:rPr>
                <w:lang w:val="nl-NL"/>
              </w:rPr>
              <w:t xml:space="preserve">  </w:t>
            </w:r>
            <w:r w:rsidR="00F91ED2">
              <w:rPr>
                <w:lang w:val="nl-NL"/>
              </w:rPr>
              <w:t xml:space="preserve">mensen met een indicatie als autisme, </w:t>
            </w:r>
          </w:p>
          <w:p w14:paraId="3E5E1F8C" w14:textId="4DDA4B31" w:rsidR="00A66227" w:rsidRDefault="001A6D9D" w:rsidP="001A6D9D">
            <w:pPr>
              <w:pStyle w:val="Lijstopsomteken"/>
              <w:numPr>
                <w:ilvl w:val="0"/>
                <w:numId w:val="0"/>
              </w:numPr>
              <w:rPr>
                <w:lang w:val="nl-NL"/>
              </w:rPr>
            </w:pPr>
            <w:r>
              <w:rPr>
                <w:lang w:val="nl-NL"/>
              </w:rPr>
              <w:t xml:space="preserve">  </w:t>
            </w:r>
            <w:r w:rsidR="00F91ED2">
              <w:rPr>
                <w:lang w:val="nl-NL"/>
              </w:rPr>
              <w:t>niet aangeboren hersenletsel</w:t>
            </w:r>
            <w:r w:rsidR="009F4707">
              <w:rPr>
                <w:lang w:val="nl-NL"/>
              </w:rPr>
              <w:t xml:space="preserve"> </w:t>
            </w:r>
          </w:p>
          <w:p w14:paraId="38DD03C7" w14:textId="77777777" w:rsidR="001A6D9D" w:rsidRDefault="00A66227" w:rsidP="001A6D9D">
            <w:pPr>
              <w:pStyle w:val="Lijstopsomteken"/>
              <w:numPr>
                <w:ilvl w:val="0"/>
                <w:numId w:val="0"/>
              </w:numPr>
              <w:rPr>
                <w:lang w:val="nl-NL"/>
              </w:rPr>
            </w:pPr>
            <w:r>
              <w:rPr>
                <w:lang w:val="nl-NL"/>
              </w:rPr>
              <w:t xml:space="preserve">- </w:t>
            </w:r>
            <w:r w:rsidR="009F4707">
              <w:rPr>
                <w:lang w:val="nl-NL"/>
              </w:rPr>
              <w:t xml:space="preserve">we willen in het gemeenschappelijke </w:t>
            </w:r>
          </w:p>
          <w:p w14:paraId="4959712A" w14:textId="77777777" w:rsidR="001A6D9D" w:rsidRDefault="001A6D9D" w:rsidP="001A6D9D">
            <w:pPr>
              <w:pStyle w:val="Lijstopsomteken"/>
              <w:numPr>
                <w:ilvl w:val="0"/>
                <w:numId w:val="0"/>
              </w:numPr>
              <w:rPr>
                <w:lang w:val="nl-NL"/>
              </w:rPr>
            </w:pPr>
            <w:r>
              <w:rPr>
                <w:lang w:val="nl-NL"/>
              </w:rPr>
              <w:t xml:space="preserve">  </w:t>
            </w:r>
            <w:r w:rsidR="009F4707">
              <w:rPr>
                <w:lang w:val="nl-NL"/>
              </w:rPr>
              <w:t xml:space="preserve">gebouw kleinschalige dagbesteding </w:t>
            </w:r>
          </w:p>
          <w:p w14:paraId="2DA03049" w14:textId="358BCD61" w:rsidR="00E106CB" w:rsidRDefault="001A6D9D" w:rsidP="001A6D9D">
            <w:pPr>
              <w:pStyle w:val="Lijstopsomteken"/>
              <w:numPr>
                <w:ilvl w:val="0"/>
                <w:numId w:val="0"/>
              </w:numPr>
              <w:rPr>
                <w:lang w:val="nl-NL"/>
              </w:rPr>
            </w:pPr>
            <w:r>
              <w:rPr>
                <w:lang w:val="nl-NL"/>
              </w:rPr>
              <w:t xml:space="preserve">  </w:t>
            </w:r>
            <w:r w:rsidR="009F4707">
              <w:rPr>
                <w:lang w:val="nl-NL"/>
              </w:rPr>
              <w:t>realiseren</w:t>
            </w:r>
            <w:r w:rsidR="003208F0">
              <w:rPr>
                <w:lang w:val="nl-NL"/>
              </w:rPr>
              <w:t xml:space="preserve"> </w:t>
            </w:r>
          </w:p>
          <w:p w14:paraId="4BFE448D" w14:textId="77777777" w:rsidR="001A6D9D" w:rsidRDefault="00E106CB" w:rsidP="001A6D9D">
            <w:pPr>
              <w:pStyle w:val="Lijstopsomteken"/>
              <w:numPr>
                <w:ilvl w:val="0"/>
                <w:numId w:val="0"/>
              </w:numPr>
              <w:rPr>
                <w:lang w:val="nl-NL"/>
              </w:rPr>
            </w:pPr>
            <w:r w:rsidRPr="00E106CB">
              <w:rPr>
                <w:lang w:val="nl-NL"/>
              </w:rPr>
              <w:t>*</w:t>
            </w:r>
            <w:r>
              <w:rPr>
                <w:lang w:val="nl-NL"/>
              </w:rPr>
              <w:t xml:space="preserve"> </w:t>
            </w:r>
            <w:r w:rsidR="00A66227" w:rsidRPr="00A66227">
              <w:rPr>
                <w:b/>
                <w:bCs/>
                <w:u w:val="single"/>
                <w:lang w:val="nl-NL"/>
              </w:rPr>
              <w:t>sociale huurwoningen</w:t>
            </w:r>
            <w:r w:rsidR="00A66227">
              <w:rPr>
                <w:lang w:val="nl-NL"/>
              </w:rPr>
              <w:t xml:space="preserve">  te willen </w:t>
            </w:r>
            <w:r w:rsidR="001A6D9D">
              <w:rPr>
                <w:lang w:val="nl-NL"/>
              </w:rPr>
              <w:t xml:space="preserve"> </w:t>
            </w:r>
          </w:p>
          <w:p w14:paraId="5807B533" w14:textId="1E9260BB" w:rsidR="00C32A17" w:rsidRDefault="001A6D9D" w:rsidP="001A6D9D">
            <w:pPr>
              <w:pStyle w:val="Lijstopsomteken"/>
              <w:numPr>
                <w:ilvl w:val="0"/>
                <w:numId w:val="0"/>
              </w:numPr>
              <w:rPr>
                <w:lang w:val="nl-NL"/>
              </w:rPr>
            </w:pPr>
            <w:r>
              <w:rPr>
                <w:lang w:val="nl-NL"/>
              </w:rPr>
              <w:t xml:space="preserve">  </w:t>
            </w:r>
            <w:r w:rsidR="00A66227">
              <w:rPr>
                <w:lang w:val="nl-NL"/>
              </w:rPr>
              <w:t>realiseren</w:t>
            </w:r>
          </w:p>
          <w:p w14:paraId="421A7329" w14:textId="77777777" w:rsidR="001A6D9D" w:rsidRDefault="00C32A17" w:rsidP="001A6D9D">
            <w:pPr>
              <w:pStyle w:val="Lijstopsomteken"/>
              <w:numPr>
                <w:ilvl w:val="0"/>
                <w:numId w:val="0"/>
              </w:numPr>
              <w:rPr>
                <w:b/>
                <w:bCs/>
                <w:u w:val="single"/>
                <w:lang w:val="nl-NL"/>
              </w:rPr>
            </w:pPr>
            <w:r>
              <w:rPr>
                <w:lang w:val="nl-NL"/>
              </w:rPr>
              <w:t xml:space="preserve">* Ook moet de </w:t>
            </w:r>
            <w:r w:rsidRPr="00C32A17">
              <w:rPr>
                <w:b/>
                <w:bCs/>
                <w:u w:val="single"/>
                <w:lang w:val="nl-NL"/>
              </w:rPr>
              <w:t xml:space="preserve">ontwikkeling van </w:t>
            </w:r>
            <w:r>
              <w:rPr>
                <w:b/>
                <w:bCs/>
                <w:u w:val="single"/>
                <w:lang w:val="nl-NL"/>
              </w:rPr>
              <w:t xml:space="preserve">nieuwe </w:t>
            </w:r>
          </w:p>
          <w:p w14:paraId="33404DE7" w14:textId="4DA3EB7D" w:rsidR="006132C3" w:rsidRPr="00B1734B" w:rsidRDefault="001A6D9D" w:rsidP="0087631C">
            <w:pPr>
              <w:pStyle w:val="Lijstopsomteken"/>
              <w:numPr>
                <w:ilvl w:val="0"/>
                <w:numId w:val="0"/>
              </w:numPr>
              <w:spacing w:line="360" w:lineRule="auto"/>
              <w:rPr>
                <w:lang w:val="nl-NL"/>
              </w:rPr>
            </w:pPr>
            <w:r w:rsidRPr="001A6D9D">
              <w:rPr>
                <w:b/>
                <w:bCs/>
                <w:lang w:val="nl-NL"/>
              </w:rPr>
              <w:t xml:space="preserve">  </w:t>
            </w:r>
            <w:r w:rsidR="00C32A17" w:rsidRPr="00C32A17">
              <w:rPr>
                <w:b/>
                <w:bCs/>
                <w:u w:val="single"/>
                <w:lang w:val="nl-NL"/>
              </w:rPr>
              <w:t>natuur</w:t>
            </w:r>
            <w:r w:rsidR="00C32A17">
              <w:rPr>
                <w:lang w:val="nl-NL"/>
              </w:rPr>
              <w:t xml:space="preserve"> geborgd worden.</w:t>
            </w:r>
            <w:r w:rsidR="00A66227">
              <w:rPr>
                <w:lang w:val="nl-NL"/>
              </w:rPr>
              <w:br/>
            </w:r>
            <w:r w:rsidR="00A66227">
              <w:rPr>
                <w:lang w:val="nl-NL"/>
              </w:rPr>
              <w:br/>
              <w:t>Deze voorwaarden moeten verder uitgewerkt worden.</w:t>
            </w:r>
            <w:r w:rsidR="00A66227">
              <w:rPr>
                <w:lang w:val="nl-NL"/>
              </w:rPr>
              <w:br/>
            </w:r>
            <w:r w:rsidR="00A66227">
              <w:rPr>
                <w:lang w:val="nl-NL"/>
              </w:rPr>
              <w:br/>
              <w:t xml:space="preserve">Financiering van de huurwoningen is waarschijnlijk </w:t>
            </w:r>
            <w:r w:rsidR="00C32A17">
              <w:rPr>
                <w:lang w:val="nl-NL"/>
              </w:rPr>
              <w:t xml:space="preserve">het grootste, mogelijke struikelblok. </w:t>
            </w:r>
            <w:r w:rsidR="00C32A17" w:rsidRPr="00C32A17">
              <w:rPr>
                <w:u w:val="single"/>
                <w:lang w:val="nl-NL"/>
              </w:rPr>
              <w:t>Wij zoeken investeerders</w:t>
            </w:r>
            <w:r w:rsidR="00C32A17">
              <w:rPr>
                <w:lang w:val="nl-NL"/>
              </w:rPr>
              <w:t>.</w:t>
            </w:r>
          </w:p>
        </w:tc>
        <w:tc>
          <w:tcPr>
            <w:tcW w:w="368" w:type="dxa"/>
          </w:tcPr>
          <w:p w14:paraId="44F96E36" w14:textId="77777777" w:rsidR="00133771" w:rsidRPr="00B1734B" w:rsidRDefault="00133771" w:rsidP="00FC3AAD">
            <w:pPr>
              <w:spacing w:line="360" w:lineRule="auto"/>
              <w:rPr>
                <w:rFonts w:ascii="Times New Roman"/>
                <w:sz w:val="20"/>
                <w:lang w:val="nl-NL"/>
              </w:rPr>
            </w:pPr>
          </w:p>
        </w:tc>
        <w:tc>
          <w:tcPr>
            <w:tcW w:w="4702" w:type="dxa"/>
            <w:vMerge w:val="restart"/>
          </w:tcPr>
          <w:p w14:paraId="7ABFD896" w14:textId="46534E4A" w:rsidR="00F42322" w:rsidRDefault="00D14326" w:rsidP="00FC3AAD">
            <w:pPr>
              <w:spacing w:line="360" w:lineRule="auto"/>
              <w:rPr>
                <w:lang w:val="nl-NL"/>
              </w:rPr>
            </w:pPr>
            <w:r w:rsidRPr="00D14326">
              <w:rPr>
                <w:b/>
                <w:bCs/>
                <w:lang w:val="nl-NL"/>
              </w:rPr>
              <w:t xml:space="preserve">WIE KOMT ONS </w:t>
            </w:r>
            <w:r>
              <w:rPr>
                <w:b/>
                <w:bCs/>
                <w:lang w:val="nl-NL"/>
              </w:rPr>
              <w:t xml:space="preserve">KERNTEAM </w:t>
            </w:r>
            <w:r w:rsidRPr="00D14326">
              <w:rPr>
                <w:b/>
                <w:bCs/>
                <w:lang w:val="nl-NL"/>
              </w:rPr>
              <w:t>VERSTERKEN?</w:t>
            </w:r>
            <w:r>
              <w:rPr>
                <w:lang w:val="nl-NL"/>
              </w:rPr>
              <w:br/>
            </w:r>
            <w:r w:rsidR="00026BBF" w:rsidRPr="00026BBF">
              <w:rPr>
                <w:lang w:val="nl-NL"/>
              </w:rPr>
              <w:t>Helaas voor ons, maar f</w:t>
            </w:r>
            <w:r w:rsidR="00026BBF">
              <w:rPr>
                <w:lang w:val="nl-NL"/>
              </w:rPr>
              <w:t xml:space="preserve">ijn voor hen hebben twee </w:t>
            </w:r>
            <w:r w:rsidR="009C7A78">
              <w:rPr>
                <w:lang w:val="nl-NL"/>
              </w:rPr>
              <w:t xml:space="preserve">leden </w:t>
            </w:r>
            <w:r w:rsidR="00026BBF">
              <w:rPr>
                <w:lang w:val="nl-NL"/>
              </w:rPr>
              <w:t xml:space="preserve">van onze kerngroep inmiddels zicht op een plek </w:t>
            </w:r>
            <w:r w:rsidR="009C7A78">
              <w:rPr>
                <w:lang w:val="nl-NL"/>
              </w:rPr>
              <w:t>elders en zij trekken zich terug uit</w:t>
            </w:r>
            <w:r w:rsidR="00DC53B3">
              <w:rPr>
                <w:lang w:val="nl-NL"/>
              </w:rPr>
              <w:t xml:space="preserve"> </w:t>
            </w:r>
            <w:r w:rsidR="009C7A78">
              <w:rPr>
                <w:lang w:val="nl-NL"/>
              </w:rPr>
              <w:t>actieve deelname</w:t>
            </w:r>
            <w:r w:rsidR="00530373">
              <w:rPr>
                <w:lang w:val="nl-NL"/>
              </w:rPr>
              <w:t>. Daarom zoeken we een of twee nieuwe leden die de volgende fase met ons mee willen werken aan verdere realisering</w:t>
            </w:r>
            <w:r>
              <w:rPr>
                <w:lang w:val="nl-NL"/>
              </w:rPr>
              <w:t xml:space="preserve">. </w:t>
            </w:r>
          </w:p>
          <w:p w14:paraId="4461F9B9" w14:textId="06DE29F0" w:rsidR="005B735F" w:rsidRPr="00026BBF" w:rsidRDefault="00F42322" w:rsidP="00DC53B3">
            <w:pPr>
              <w:spacing w:line="360" w:lineRule="auto"/>
              <w:rPr>
                <w:lang w:val="nl-NL"/>
              </w:rPr>
            </w:pPr>
            <w:r>
              <w:rPr>
                <w:lang w:val="nl-NL"/>
              </w:rPr>
              <w:t xml:space="preserve">Onze voorkeur gaat uit naar mensen uit (omgeving) Lochem, </w:t>
            </w:r>
            <w:r w:rsidR="007265DA">
              <w:rPr>
                <w:lang w:val="nl-NL"/>
              </w:rPr>
              <w:t xml:space="preserve">niet ouder dan 50 jaar. </w:t>
            </w:r>
            <w:r w:rsidR="00636778">
              <w:rPr>
                <w:lang w:val="nl-NL"/>
              </w:rPr>
              <w:t>Die zich in onze visie kunnen vinden:</w:t>
            </w:r>
            <w:r w:rsidR="00636778">
              <w:rPr>
                <w:lang w:val="nl-NL"/>
              </w:rPr>
              <w:br/>
            </w:r>
            <w:r w:rsidR="005C3957" w:rsidRPr="005C3957">
              <w:rPr>
                <w:lang w:val="nl-NL"/>
              </w:rPr>
              <w:t xml:space="preserve">een kleine ecologische gemeenschap vormen in het buitengebied van Lochem, waar compact, duurzaam en in verbondenheid wonen hand in hand gaat met het ontwikkelen van nieuwe natuur en bevorderen van de biodiversiteit. </w:t>
            </w:r>
            <w:r w:rsidR="00185B1A">
              <w:rPr>
                <w:lang w:val="nl-NL"/>
              </w:rPr>
              <w:t xml:space="preserve">Waar ruimte is voor </w:t>
            </w:r>
            <w:r w:rsidR="00C23606">
              <w:rPr>
                <w:lang w:val="nl-NL"/>
              </w:rPr>
              <w:t xml:space="preserve">een aantal </w:t>
            </w:r>
            <w:r w:rsidR="00185B1A">
              <w:rPr>
                <w:lang w:val="nl-NL"/>
              </w:rPr>
              <w:t>mensen met een zorgvraag, die zelf hun zorg inkopen middels PGB, maar een volwaardige plek in onze community hebben.</w:t>
            </w:r>
            <w:r w:rsidR="00053492">
              <w:rPr>
                <w:lang w:val="nl-NL"/>
              </w:rPr>
              <w:br/>
            </w:r>
            <w:r w:rsidR="00F837FC">
              <w:rPr>
                <w:lang w:val="nl-NL"/>
              </w:rPr>
              <w:br/>
              <w:t xml:space="preserve">We zoeken specifiek iemand die </w:t>
            </w:r>
            <w:r w:rsidR="00FC3AAD">
              <w:rPr>
                <w:lang w:val="nl-NL"/>
              </w:rPr>
              <w:t xml:space="preserve">de vaardigheid heeft als </w:t>
            </w:r>
            <w:r w:rsidR="00FC3AAD" w:rsidRPr="00DC53B3">
              <w:rPr>
                <w:u w:val="single"/>
                <w:lang w:val="nl-NL"/>
              </w:rPr>
              <w:t>contac</w:t>
            </w:r>
            <w:r w:rsidR="0036569D" w:rsidRPr="00DC53B3">
              <w:rPr>
                <w:u w:val="single"/>
                <w:lang w:val="nl-NL"/>
              </w:rPr>
              <w:t>t</w:t>
            </w:r>
            <w:r w:rsidR="00FC3AAD" w:rsidRPr="00DC53B3">
              <w:rPr>
                <w:u w:val="single"/>
                <w:lang w:val="nl-NL"/>
              </w:rPr>
              <w:t>persoon</w:t>
            </w:r>
            <w:r w:rsidR="00FC3AAD">
              <w:rPr>
                <w:lang w:val="nl-NL"/>
              </w:rPr>
              <w:t xml:space="preserve"> op te treden.</w:t>
            </w:r>
            <w:r w:rsidR="00DC53B3">
              <w:rPr>
                <w:lang w:val="nl-NL"/>
              </w:rPr>
              <w:t xml:space="preserve"> </w:t>
            </w:r>
          </w:p>
        </w:tc>
      </w:tr>
      <w:tr w:rsidR="00133771" w:rsidRPr="00FE73E7" w14:paraId="2BAF002A" w14:textId="77777777" w:rsidTr="003573C3">
        <w:trPr>
          <w:trHeight w:val="1587"/>
        </w:trPr>
        <w:tc>
          <w:tcPr>
            <w:tcW w:w="4687" w:type="dxa"/>
            <w:vMerge/>
          </w:tcPr>
          <w:p w14:paraId="486B880B" w14:textId="77777777" w:rsidR="00133771" w:rsidRPr="00026BBF" w:rsidRDefault="00133771" w:rsidP="00FC3AAD">
            <w:pPr>
              <w:pStyle w:val="Kop1"/>
              <w:spacing w:line="360" w:lineRule="auto"/>
              <w:rPr>
                <w:noProof/>
                <w:lang w:val="nl-NL"/>
              </w:rPr>
            </w:pPr>
          </w:p>
        </w:tc>
        <w:tc>
          <w:tcPr>
            <w:tcW w:w="683" w:type="dxa"/>
          </w:tcPr>
          <w:p w14:paraId="604EF120" w14:textId="363AC623" w:rsidR="00133771" w:rsidRPr="00026BBF" w:rsidRDefault="00133771" w:rsidP="00FC3AAD">
            <w:pPr>
              <w:spacing w:line="360" w:lineRule="auto"/>
              <w:rPr>
                <w:rFonts w:ascii="Times New Roman"/>
                <w:sz w:val="20"/>
                <w:lang w:val="nl-NL"/>
              </w:rPr>
            </w:pPr>
          </w:p>
        </w:tc>
        <w:tc>
          <w:tcPr>
            <w:tcW w:w="4320" w:type="dxa"/>
            <w:tcBorders>
              <w:top w:val="single" w:sz="18" w:space="0" w:color="C6C2B9"/>
              <w:bottom w:val="single" w:sz="18" w:space="0" w:color="C6C2B9"/>
            </w:tcBorders>
            <w:vAlign w:val="center"/>
          </w:tcPr>
          <w:p w14:paraId="4F853E61" w14:textId="72370A35" w:rsidR="00133771" w:rsidRPr="004D30F2" w:rsidRDefault="004D30F2" w:rsidP="00FC3AAD">
            <w:pPr>
              <w:pStyle w:val="QuoteAlt"/>
              <w:spacing w:after="0" w:line="360" w:lineRule="auto"/>
              <w:jc w:val="left"/>
              <w:rPr>
                <w:b/>
                <w:bCs/>
                <w:i w:val="0"/>
                <w:color w:val="0E3A53" w:themeColor="text2"/>
                <w:spacing w:val="0"/>
                <w:sz w:val="56"/>
                <w:szCs w:val="56"/>
              </w:rPr>
            </w:pPr>
            <w:r w:rsidRPr="004D30F2">
              <w:rPr>
                <w:b/>
                <w:bCs/>
                <w:sz w:val="56"/>
                <w:szCs w:val="56"/>
              </w:rPr>
              <w:t>HET KAN WEL!</w:t>
            </w:r>
          </w:p>
        </w:tc>
        <w:tc>
          <w:tcPr>
            <w:tcW w:w="368" w:type="dxa"/>
          </w:tcPr>
          <w:p w14:paraId="45B6DC57" w14:textId="77777777" w:rsidR="00133771" w:rsidRDefault="00133771" w:rsidP="00FC3AAD">
            <w:pPr>
              <w:spacing w:line="360" w:lineRule="auto"/>
              <w:rPr>
                <w:rFonts w:ascii="Times New Roman"/>
                <w:sz w:val="20"/>
              </w:rPr>
            </w:pPr>
          </w:p>
        </w:tc>
        <w:tc>
          <w:tcPr>
            <w:tcW w:w="4702" w:type="dxa"/>
            <w:vMerge/>
          </w:tcPr>
          <w:p w14:paraId="132FCBED" w14:textId="77777777" w:rsidR="00133771" w:rsidRDefault="00133771" w:rsidP="00FC3AAD">
            <w:pPr>
              <w:pStyle w:val="Kop2"/>
              <w:spacing w:line="360" w:lineRule="auto"/>
            </w:pPr>
          </w:p>
        </w:tc>
      </w:tr>
    </w:tbl>
    <w:p w14:paraId="0226F7FE" w14:textId="55ACA003" w:rsidR="007E2494" w:rsidRDefault="007E2494" w:rsidP="00FC3AAD">
      <w:pPr>
        <w:pStyle w:val="Plattetekst"/>
        <w:spacing w:line="360" w:lineRule="auto"/>
      </w:pPr>
    </w:p>
    <w:sectPr w:rsidR="007E2494" w:rsidSect="0063282B">
      <w:pgSz w:w="15840" w:h="12240" w:orient="landscape"/>
      <w:pgMar w:top="0" w:right="400" w:bottom="0" w:left="440"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A5DFA" w14:textId="77777777" w:rsidR="00D67429" w:rsidRDefault="00D67429" w:rsidP="00ED77E6">
      <w:r>
        <w:separator/>
      </w:r>
    </w:p>
  </w:endnote>
  <w:endnote w:type="continuationSeparator" w:id="0">
    <w:p w14:paraId="137754DB" w14:textId="77777777" w:rsidR="00D67429" w:rsidRDefault="00D67429" w:rsidP="00ED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8A1B" w14:textId="77777777" w:rsidR="00D67429" w:rsidRDefault="00D67429" w:rsidP="00ED77E6">
      <w:r>
        <w:separator/>
      </w:r>
    </w:p>
  </w:footnote>
  <w:footnote w:type="continuationSeparator" w:id="0">
    <w:p w14:paraId="376089A7" w14:textId="77777777" w:rsidR="00D67429" w:rsidRDefault="00D67429" w:rsidP="00ED7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D46E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84CE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D7031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38785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31A57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92A0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9E8372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56CE2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3AC36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58FF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8EECD48"/>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4D1A3078"/>
    <w:multiLevelType w:val="hybridMultilevel"/>
    <w:tmpl w:val="0A18A3E8"/>
    <w:lvl w:ilvl="0" w:tplc="6040EA0A">
      <w:numFmt w:val="bullet"/>
      <w:lvlText w:val=""/>
      <w:lvlJc w:val="left"/>
      <w:pPr>
        <w:ind w:left="720" w:hanging="360"/>
      </w:pPr>
      <w:rPr>
        <w:rFonts w:ascii="Symbol" w:eastAsia="Arial"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C57426C"/>
    <w:multiLevelType w:val="hybridMultilevel"/>
    <w:tmpl w:val="65BA2EB6"/>
    <w:lvl w:ilvl="0" w:tplc="A254EB88">
      <w:numFmt w:val="bullet"/>
      <w:lvlText w:val=""/>
      <w:lvlJc w:val="left"/>
      <w:pPr>
        <w:ind w:left="720" w:hanging="360"/>
      </w:pPr>
      <w:rPr>
        <w:rFonts w:ascii="Symbol" w:eastAsia="Arial"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E32F44"/>
    <w:multiLevelType w:val="multilevel"/>
    <w:tmpl w:val="3AFE85E0"/>
    <w:lvl w:ilvl="0">
      <w:numFmt w:val="bullet"/>
      <w:lvlText w:val="•"/>
      <w:lvlJc w:val="left"/>
      <w:pPr>
        <w:ind w:left="315" w:hanging="126"/>
      </w:pPr>
      <w:rPr>
        <w:rFonts w:ascii="Arial" w:eastAsia="Arial" w:hAnsi="Arial" w:cs="Arial" w:hint="default"/>
        <w:color w:val="C5C2B8"/>
        <w:spacing w:val="-1"/>
        <w:w w:val="100"/>
        <w:sz w:val="20"/>
        <w:szCs w:val="20"/>
        <w:lang w:val="en-US" w:eastAsia="en-US" w:bidi="en-US"/>
      </w:rPr>
    </w:lvl>
    <w:lvl w:ilvl="1">
      <w:numFmt w:val="bullet"/>
      <w:lvlText w:val="•"/>
      <w:lvlJc w:val="left"/>
      <w:pPr>
        <w:ind w:left="754" w:hanging="126"/>
      </w:pPr>
      <w:rPr>
        <w:rFonts w:hint="default"/>
        <w:lang w:val="en-US" w:eastAsia="en-US" w:bidi="en-US"/>
      </w:rPr>
    </w:lvl>
    <w:lvl w:ilvl="2">
      <w:numFmt w:val="bullet"/>
      <w:lvlText w:val="•"/>
      <w:lvlJc w:val="left"/>
      <w:pPr>
        <w:ind w:left="1189" w:hanging="126"/>
      </w:pPr>
      <w:rPr>
        <w:rFonts w:hint="default"/>
        <w:lang w:val="en-US" w:eastAsia="en-US" w:bidi="en-US"/>
      </w:rPr>
    </w:lvl>
    <w:lvl w:ilvl="3">
      <w:numFmt w:val="bullet"/>
      <w:lvlText w:val="•"/>
      <w:lvlJc w:val="left"/>
      <w:pPr>
        <w:ind w:left="1624" w:hanging="126"/>
      </w:pPr>
      <w:rPr>
        <w:rFonts w:hint="default"/>
        <w:lang w:val="en-US" w:eastAsia="en-US" w:bidi="en-US"/>
      </w:rPr>
    </w:lvl>
    <w:lvl w:ilvl="4">
      <w:numFmt w:val="bullet"/>
      <w:lvlText w:val="•"/>
      <w:lvlJc w:val="left"/>
      <w:pPr>
        <w:ind w:left="2058" w:hanging="126"/>
      </w:pPr>
      <w:rPr>
        <w:rFonts w:hint="default"/>
        <w:lang w:val="en-US" w:eastAsia="en-US" w:bidi="en-US"/>
      </w:rPr>
    </w:lvl>
    <w:lvl w:ilvl="5">
      <w:numFmt w:val="bullet"/>
      <w:lvlText w:val="•"/>
      <w:lvlJc w:val="left"/>
      <w:pPr>
        <w:ind w:left="2493" w:hanging="126"/>
      </w:pPr>
      <w:rPr>
        <w:rFonts w:hint="default"/>
        <w:lang w:val="en-US" w:eastAsia="en-US" w:bidi="en-US"/>
      </w:rPr>
    </w:lvl>
    <w:lvl w:ilvl="6">
      <w:numFmt w:val="bullet"/>
      <w:lvlText w:val="•"/>
      <w:lvlJc w:val="left"/>
      <w:pPr>
        <w:ind w:left="2928" w:hanging="126"/>
      </w:pPr>
      <w:rPr>
        <w:rFonts w:hint="default"/>
        <w:lang w:val="en-US" w:eastAsia="en-US" w:bidi="en-US"/>
      </w:rPr>
    </w:lvl>
    <w:lvl w:ilvl="7">
      <w:numFmt w:val="bullet"/>
      <w:lvlText w:val="•"/>
      <w:lvlJc w:val="left"/>
      <w:pPr>
        <w:ind w:left="3362" w:hanging="126"/>
      </w:pPr>
      <w:rPr>
        <w:rFonts w:hint="default"/>
        <w:lang w:val="en-US" w:eastAsia="en-US" w:bidi="en-US"/>
      </w:rPr>
    </w:lvl>
    <w:lvl w:ilvl="8">
      <w:numFmt w:val="bullet"/>
      <w:lvlText w:val="•"/>
      <w:lvlJc w:val="left"/>
      <w:pPr>
        <w:ind w:left="3797" w:hanging="126"/>
      </w:pPr>
      <w:rPr>
        <w:rFonts w:hint="default"/>
        <w:lang w:val="en-US" w:eastAsia="en-US" w:bidi="en-US"/>
      </w:rPr>
    </w:lvl>
  </w:abstractNum>
  <w:abstractNum w:abstractNumId="14" w15:restartNumberingAfterBreak="0">
    <w:nsid w:val="66BC13EA"/>
    <w:multiLevelType w:val="hybridMultilevel"/>
    <w:tmpl w:val="6764BFAC"/>
    <w:lvl w:ilvl="0" w:tplc="15F2464C">
      <w:numFmt w:val="bullet"/>
      <w:pStyle w:val="Lijstalinea"/>
      <w:lvlText w:val="•"/>
      <w:lvlJc w:val="left"/>
      <w:pPr>
        <w:ind w:left="319" w:hanging="126"/>
      </w:pPr>
      <w:rPr>
        <w:rFonts w:ascii="Arial" w:hAnsi="Arial" w:hint="default"/>
        <w:color w:val="C6C2B9" w:themeColor="accent2"/>
        <w:spacing w:val="-1"/>
        <w:w w:val="100"/>
        <w:sz w:val="20"/>
        <w:szCs w:val="20"/>
        <w:lang w:val="en-US" w:eastAsia="en-US" w:bidi="en-US"/>
      </w:rPr>
    </w:lvl>
    <w:lvl w:ilvl="1" w:tplc="45C28B6A">
      <w:numFmt w:val="bullet"/>
      <w:lvlText w:val="•"/>
      <w:lvlJc w:val="left"/>
      <w:pPr>
        <w:ind w:left="754" w:hanging="126"/>
      </w:pPr>
      <w:rPr>
        <w:rFonts w:hint="default"/>
        <w:lang w:val="en-US" w:eastAsia="en-US" w:bidi="en-US"/>
      </w:rPr>
    </w:lvl>
    <w:lvl w:ilvl="2" w:tplc="EC6C7440">
      <w:numFmt w:val="bullet"/>
      <w:lvlText w:val="•"/>
      <w:lvlJc w:val="left"/>
      <w:pPr>
        <w:ind w:left="1189" w:hanging="126"/>
      </w:pPr>
      <w:rPr>
        <w:rFonts w:hint="default"/>
        <w:lang w:val="en-US" w:eastAsia="en-US" w:bidi="en-US"/>
      </w:rPr>
    </w:lvl>
    <w:lvl w:ilvl="3" w:tplc="153640A8">
      <w:numFmt w:val="bullet"/>
      <w:lvlText w:val="•"/>
      <w:lvlJc w:val="left"/>
      <w:pPr>
        <w:ind w:left="1624" w:hanging="126"/>
      </w:pPr>
      <w:rPr>
        <w:rFonts w:hint="default"/>
        <w:lang w:val="en-US" w:eastAsia="en-US" w:bidi="en-US"/>
      </w:rPr>
    </w:lvl>
    <w:lvl w:ilvl="4" w:tplc="FF448A68">
      <w:numFmt w:val="bullet"/>
      <w:lvlText w:val="•"/>
      <w:lvlJc w:val="left"/>
      <w:pPr>
        <w:ind w:left="2058" w:hanging="126"/>
      </w:pPr>
      <w:rPr>
        <w:rFonts w:hint="default"/>
        <w:lang w:val="en-US" w:eastAsia="en-US" w:bidi="en-US"/>
      </w:rPr>
    </w:lvl>
    <w:lvl w:ilvl="5" w:tplc="18A0F51C">
      <w:numFmt w:val="bullet"/>
      <w:lvlText w:val="•"/>
      <w:lvlJc w:val="left"/>
      <w:pPr>
        <w:ind w:left="2493" w:hanging="126"/>
      </w:pPr>
      <w:rPr>
        <w:rFonts w:hint="default"/>
        <w:lang w:val="en-US" w:eastAsia="en-US" w:bidi="en-US"/>
      </w:rPr>
    </w:lvl>
    <w:lvl w:ilvl="6" w:tplc="D4DEFD6A">
      <w:numFmt w:val="bullet"/>
      <w:lvlText w:val="•"/>
      <w:lvlJc w:val="left"/>
      <w:pPr>
        <w:ind w:left="2928" w:hanging="126"/>
      </w:pPr>
      <w:rPr>
        <w:rFonts w:hint="default"/>
        <w:lang w:val="en-US" w:eastAsia="en-US" w:bidi="en-US"/>
      </w:rPr>
    </w:lvl>
    <w:lvl w:ilvl="7" w:tplc="567ADA76">
      <w:numFmt w:val="bullet"/>
      <w:lvlText w:val="•"/>
      <w:lvlJc w:val="left"/>
      <w:pPr>
        <w:ind w:left="3362" w:hanging="126"/>
      </w:pPr>
      <w:rPr>
        <w:rFonts w:hint="default"/>
        <w:lang w:val="en-US" w:eastAsia="en-US" w:bidi="en-US"/>
      </w:rPr>
    </w:lvl>
    <w:lvl w:ilvl="8" w:tplc="7C9CE5D8">
      <w:numFmt w:val="bullet"/>
      <w:lvlText w:val="•"/>
      <w:lvlJc w:val="left"/>
      <w:pPr>
        <w:ind w:left="3797" w:hanging="126"/>
      </w:pPr>
      <w:rPr>
        <w:rFonts w:hint="default"/>
        <w:lang w:val="en-US" w:eastAsia="en-US" w:bidi="en-US"/>
      </w:rPr>
    </w:lvl>
  </w:abstractNum>
  <w:num w:numId="1" w16cid:durableId="854341549">
    <w:abstractNumId w:val="14"/>
  </w:num>
  <w:num w:numId="2" w16cid:durableId="360864102">
    <w:abstractNumId w:val="0"/>
  </w:num>
  <w:num w:numId="3" w16cid:durableId="780149858">
    <w:abstractNumId w:val="1"/>
  </w:num>
  <w:num w:numId="4" w16cid:durableId="90205771">
    <w:abstractNumId w:val="2"/>
  </w:num>
  <w:num w:numId="5" w16cid:durableId="190383224">
    <w:abstractNumId w:val="3"/>
  </w:num>
  <w:num w:numId="6" w16cid:durableId="1216234811">
    <w:abstractNumId w:val="4"/>
  </w:num>
  <w:num w:numId="7" w16cid:durableId="1499078170">
    <w:abstractNumId w:val="9"/>
  </w:num>
  <w:num w:numId="8" w16cid:durableId="2071227535">
    <w:abstractNumId w:val="5"/>
  </w:num>
  <w:num w:numId="9" w16cid:durableId="323515258">
    <w:abstractNumId w:val="6"/>
  </w:num>
  <w:num w:numId="10" w16cid:durableId="823739613">
    <w:abstractNumId w:val="7"/>
  </w:num>
  <w:num w:numId="11" w16cid:durableId="1743260438">
    <w:abstractNumId w:val="8"/>
  </w:num>
  <w:num w:numId="12" w16cid:durableId="1889607859">
    <w:abstractNumId w:val="10"/>
  </w:num>
  <w:num w:numId="13" w16cid:durableId="1272854963">
    <w:abstractNumId w:val="13"/>
  </w:num>
  <w:num w:numId="14" w16cid:durableId="208225">
    <w:abstractNumId w:val="11"/>
  </w:num>
  <w:num w:numId="15" w16cid:durableId="1493790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evenAndOddHeader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22"/>
    <w:rsid w:val="000007F8"/>
    <w:rsid w:val="00007F55"/>
    <w:rsid w:val="00012A19"/>
    <w:rsid w:val="000153F1"/>
    <w:rsid w:val="00026BBF"/>
    <w:rsid w:val="00035A30"/>
    <w:rsid w:val="00051694"/>
    <w:rsid w:val="00053492"/>
    <w:rsid w:val="0006270A"/>
    <w:rsid w:val="00062880"/>
    <w:rsid w:val="00064D9C"/>
    <w:rsid w:val="00070E64"/>
    <w:rsid w:val="000740EE"/>
    <w:rsid w:val="000808C7"/>
    <w:rsid w:val="000870E4"/>
    <w:rsid w:val="0009387F"/>
    <w:rsid w:val="000946D1"/>
    <w:rsid w:val="000A436E"/>
    <w:rsid w:val="000A622E"/>
    <w:rsid w:val="000B25C8"/>
    <w:rsid w:val="000C4E0D"/>
    <w:rsid w:val="000C50C2"/>
    <w:rsid w:val="000D28FD"/>
    <w:rsid w:val="000E1400"/>
    <w:rsid w:val="000E7D1E"/>
    <w:rsid w:val="000F01C9"/>
    <w:rsid w:val="000F1089"/>
    <w:rsid w:val="000F7EA3"/>
    <w:rsid w:val="00101EF4"/>
    <w:rsid w:val="00105610"/>
    <w:rsid w:val="0011336A"/>
    <w:rsid w:val="00113A0F"/>
    <w:rsid w:val="00113DA7"/>
    <w:rsid w:val="00133771"/>
    <w:rsid w:val="00140216"/>
    <w:rsid w:val="00150ED0"/>
    <w:rsid w:val="00153FFC"/>
    <w:rsid w:val="00185B1A"/>
    <w:rsid w:val="001A6D9D"/>
    <w:rsid w:val="001B2A02"/>
    <w:rsid w:val="001B7B43"/>
    <w:rsid w:val="001C363C"/>
    <w:rsid w:val="001C619B"/>
    <w:rsid w:val="001D297D"/>
    <w:rsid w:val="001D2C4B"/>
    <w:rsid w:val="001D2CE6"/>
    <w:rsid w:val="001D4BC0"/>
    <w:rsid w:val="001D688F"/>
    <w:rsid w:val="001D6E26"/>
    <w:rsid w:val="001D7F62"/>
    <w:rsid w:val="001E361B"/>
    <w:rsid w:val="001F7B3E"/>
    <w:rsid w:val="002135E5"/>
    <w:rsid w:val="00226F44"/>
    <w:rsid w:val="002323AC"/>
    <w:rsid w:val="0023264A"/>
    <w:rsid w:val="002418AE"/>
    <w:rsid w:val="002511AC"/>
    <w:rsid w:val="00282285"/>
    <w:rsid w:val="00291801"/>
    <w:rsid w:val="00292B41"/>
    <w:rsid w:val="002942D0"/>
    <w:rsid w:val="002A5004"/>
    <w:rsid w:val="002A76B0"/>
    <w:rsid w:val="002B49B9"/>
    <w:rsid w:val="002B562E"/>
    <w:rsid w:val="002B7E53"/>
    <w:rsid w:val="002C0322"/>
    <w:rsid w:val="002C03B1"/>
    <w:rsid w:val="002C3D4A"/>
    <w:rsid w:val="002D464C"/>
    <w:rsid w:val="002E0D77"/>
    <w:rsid w:val="002E7CA4"/>
    <w:rsid w:val="002F14CA"/>
    <w:rsid w:val="002F3E79"/>
    <w:rsid w:val="002F57D0"/>
    <w:rsid w:val="002F6497"/>
    <w:rsid w:val="002F7E78"/>
    <w:rsid w:val="0030620F"/>
    <w:rsid w:val="0030644A"/>
    <w:rsid w:val="00311DF1"/>
    <w:rsid w:val="003208F0"/>
    <w:rsid w:val="0032186D"/>
    <w:rsid w:val="0033376A"/>
    <w:rsid w:val="0034255B"/>
    <w:rsid w:val="003500B9"/>
    <w:rsid w:val="0035433C"/>
    <w:rsid w:val="00356366"/>
    <w:rsid w:val="00357071"/>
    <w:rsid w:val="003605CE"/>
    <w:rsid w:val="003616C2"/>
    <w:rsid w:val="0036569D"/>
    <w:rsid w:val="00366C3C"/>
    <w:rsid w:val="00374B45"/>
    <w:rsid w:val="0039324F"/>
    <w:rsid w:val="003A17FA"/>
    <w:rsid w:val="003B0649"/>
    <w:rsid w:val="003B3A6D"/>
    <w:rsid w:val="003C0615"/>
    <w:rsid w:val="003C5031"/>
    <w:rsid w:val="003D0D94"/>
    <w:rsid w:val="003D467F"/>
    <w:rsid w:val="003D5AE1"/>
    <w:rsid w:val="003D6165"/>
    <w:rsid w:val="003E668C"/>
    <w:rsid w:val="003F18CC"/>
    <w:rsid w:val="003F2406"/>
    <w:rsid w:val="003F59EA"/>
    <w:rsid w:val="00401C7E"/>
    <w:rsid w:val="00401E84"/>
    <w:rsid w:val="004041D2"/>
    <w:rsid w:val="0040470D"/>
    <w:rsid w:val="00404FAA"/>
    <w:rsid w:val="00424CC6"/>
    <w:rsid w:val="0042651E"/>
    <w:rsid w:val="004306A0"/>
    <w:rsid w:val="0043383C"/>
    <w:rsid w:val="00445980"/>
    <w:rsid w:val="00455990"/>
    <w:rsid w:val="00455A10"/>
    <w:rsid w:val="00457CEA"/>
    <w:rsid w:val="00461871"/>
    <w:rsid w:val="00462197"/>
    <w:rsid w:val="00464408"/>
    <w:rsid w:val="004662AE"/>
    <w:rsid w:val="00472B28"/>
    <w:rsid w:val="00472BA5"/>
    <w:rsid w:val="004803BA"/>
    <w:rsid w:val="004907D1"/>
    <w:rsid w:val="00494F45"/>
    <w:rsid w:val="004B2D71"/>
    <w:rsid w:val="004B6FC1"/>
    <w:rsid w:val="004C1DFB"/>
    <w:rsid w:val="004C6100"/>
    <w:rsid w:val="004D30F2"/>
    <w:rsid w:val="004E1440"/>
    <w:rsid w:val="004E376C"/>
    <w:rsid w:val="004F0E1A"/>
    <w:rsid w:val="004F3E8B"/>
    <w:rsid w:val="004F5388"/>
    <w:rsid w:val="00503052"/>
    <w:rsid w:val="005210CF"/>
    <w:rsid w:val="005214CC"/>
    <w:rsid w:val="00530373"/>
    <w:rsid w:val="00545AE4"/>
    <w:rsid w:val="005648AD"/>
    <w:rsid w:val="005717C5"/>
    <w:rsid w:val="0057346F"/>
    <w:rsid w:val="005764CB"/>
    <w:rsid w:val="005775F1"/>
    <w:rsid w:val="0058242F"/>
    <w:rsid w:val="00586A80"/>
    <w:rsid w:val="00587247"/>
    <w:rsid w:val="00587DE8"/>
    <w:rsid w:val="00590F47"/>
    <w:rsid w:val="005928D3"/>
    <w:rsid w:val="00593FEB"/>
    <w:rsid w:val="005B735F"/>
    <w:rsid w:val="005B74B8"/>
    <w:rsid w:val="005C2956"/>
    <w:rsid w:val="005C3957"/>
    <w:rsid w:val="005C6FB5"/>
    <w:rsid w:val="005E3478"/>
    <w:rsid w:val="005F7BCA"/>
    <w:rsid w:val="0061215A"/>
    <w:rsid w:val="006132C3"/>
    <w:rsid w:val="006140AF"/>
    <w:rsid w:val="00622260"/>
    <w:rsid w:val="00622417"/>
    <w:rsid w:val="0062690F"/>
    <w:rsid w:val="0063282B"/>
    <w:rsid w:val="00635B90"/>
    <w:rsid w:val="00636778"/>
    <w:rsid w:val="00637250"/>
    <w:rsid w:val="006375DD"/>
    <w:rsid w:val="006377B7"/>
    <w:rsid w:val="00644D14"/>
    <w:rsid w:val="00653DB9"/>
    <w:rsid w:val="00653E8B"/>
    <w:rsid w:val="006636D8"/>
    <w:rsid w:val="00675BD7"/>
    <w:rsid w:val="006819C0"/>
    <w:rsid w:val="00682D12"/>
    <w:rsid w:val="006B5770"/>
    <w:rsid w:val="006B61E6"/>
    <w:rsid w:val="006C1C6C"/>
    <w:rsid w:val="006E154D"/>
    <w:rsid w:val="006E3375"/>
    <w:rsid w:val="006E537F"/>
    <w:rsid w:val="00706667"/>
    <w:rsid w:val="00706AB8"/>
    <w:rsid w:val="007134C1"/>
    <w:rsid w:val="007265DA"/>
    <w:rsid w:val="00740AB8"/>
    <w:rsid w:val="00767557"/>
    <w:rsid w:val="00773E91"/>
    <w:rsid w:val="00785A23"/>
    <w:rsid w:val="0078635D"/>
    <w:rsid w:val="007964A3"/>
    <w:rsid w:val="007B1468"/>
    <w:rsid w:val="007C5AE0"/>
    <w:rsid w:val="007E2494"/>
    <w:rsid w:val="007E4E88"/>
    <w:rsid w:val="007E7243"/>
    <w:rsid w:val="007F4AE6"/>
    <w:rsid w:val="007F4E7D"/>
    <w:rsid w:val="00802F8B"/>
    <w:rsid w:val="00812E91"/>
    <w:rsid w:val="00815450"/>
    <w:rsid w:val="008215B3"/>
    <w:rsid w:val="00833363"/>
    <w:rsid w:val="0083410F"/>
    <w:rsid w:val="00834414"/>
    <w:rsid w:val="00834B81"/>
    <w:rsid w:val="00841D4E"/>
    <w:rsid w:val="008512CA"/>
    <w:rsid w:val="00851397"/>
    <w:rsid w:val="008535F5"/>
    <w:rsid w:val="0085655B"/>
    <w:rsid w:val="008572B2"/>
    <w:rsid w:val="008738FF"/>
    <w:rsid w:val="008741FB"/>
    <w:rsid w:val="0087631C"/>
    <w:rsid w:val="0088039D"/>
    <w:rsid w:val="00881B38"/>
    <w:rsid w:val="00884875"/>
    <w:rsid w:val="00886F14"/>
    <w:rsid w:val="0088709D"/>
    <w:rsid w:val="00887161"/>
    <w:rsid w:val="008901C5"/>
    <w:rsid w:val="00893BBE"/>
    <w:rsid w:val="008A6CD1"/>
    <w:rsid w:val="008B4776"/>
    <w:rsid w:val="008B5840"/>
    <w:rsid w:val="008B74B2"/>
    <w:rsid w:val="008C7348"/>
    <w:rsid w:val="008C786D"/>
    <w:rsid w:val="0090335D"/>
    <w:rsid w:val="009209CB"/>
    <w:rsid w:val="00922C9C"/>
    <w:rsid w:val="00944BBD"/>
    <w:rsid w:val="009577CC"/>
    <w:rsid w:val="0096670A"/>
    <w:rsid w:val="0096693A"/>
    <w:rsid w:val="00975CCB"/>
    <w:rsid w:val="00982FDC"/>
    <w:rsid w:val="0098788C"/>
    <w:rsid w:val="00990998"/>
    <w:rsid w:val="00993EAE"/>
    <w:rsid w:val="00995075"/>
    <w:rsid w:val="009A04D2"/>
    <w:rsid w:val="009A2866"/>
    <w:rsid w:val="009A64E7"/>
    <w:rsid w:val="009A76E7"/>
    <w:rsid w:val="009C748C"/>
    <w:rsid w:val="009C7A78"/>
    <w:rsid w:val="009D1F22"/>
    <w:rsid w:val="009E591E"/>
    <w:rsid w:val="009F195F"/>
    <w:rsid w:val="009F3250"/>
    <w:rsid w:val="009F4707"/>
    <w:rsid w:val="00A00C4A"/>
    <w:rsid w:val="00A01A7F"/>
    <w:rsid w:val="00A2258B"/>
    <w:rsid w:val="00A24BE5"/>
    <w:rsid w:val="00A27945"/>
    <w:rsid w:val="00A30840"/>
    <w:rsid w:val="00A37066"/>
    <w:rsid w:val="00A4702B"/>
    <w:rsid w:val="00A4792C"/>
    <w:rsid w:val="00A5634C"/>
    <w:rsid w:val="00A603D9"/>
    <w:rsid w:val="00A62C7C"/>
    <w:rsid w:val="00A66227"/>
    <w:rsid w:val="00A92750"/>
    <w:rsid w:val="00A9670A"/>
    <w:rsid w:val="00A96C3B"/>
    <w:rsid w:val="00AC3296"/>
    <w:rsid w:val="00AD1A2E"/>
    <w:rsid w:val="00AE0B8D"/>
    <w:rsid w:val="00AE3CCB"/>
    <w:rsid w:val="00AE747E"/>
    <w:rsid w:val="00AF0F92"/>
    <w:rsid w:val="00AF7B42"/>
    <w:rsid w:val="00B1734B"/>
    <w:rsid w:val="00B30F24"/>
    <w:rsid w:val="00B32DA6"/>
    <w:rsid w:val="00B35989"/>
    <w:rsid w:val="00B35D87"/>
    <w:rsid w:val="00B376B0"/>
    <w:rsid w:val="00B42EF1"/>
    <w:rsid w:val="00B4471E"/>
    <w:rsid w:val="00B75289"/>
    <w:rsid w:val="00B9514B"/>
    <w:rsid w:val="00BA52FB"/>
    <w:rsid w:val="00BD3D59"/>
    <w:rsid w:val="00BD6498"/>
    <w:rsid w:val="00BF5B1F"/>
    <w:rsid w:val="00C113A4"/>
    <w:rsid w:val="00C23606"/>
    <w:rsid w:val="00C23CAD"/>
    <w:rsid w:val="00C2518E"/>
    <w:rsid w:val="00C310B7"/>
    <w:rsid w:val="00C32A17"/>
    <w:rsid w:val="00C4549B"/>
    <w:rsid w:val="00C5575B"/>
    <w:rsid w:val="00C85F10"/>
    <w:rsid w:val="00C86FDC"/>
    <w:rsid w:val="00C92960"/>
    <w:rsid w:val="00C944CE"/>
    <w:rsid w:val="00C94D47"/>
    <w:rsid w:val="00CA602D"/>
    <w:rsid w:val="00CB34AF"/>
    <w:rsid w:val="00CD0BF1"/>
    <w:rsid w:val="00CD50A4"/>
    <w:rsid w:val="00CE1700"/>
    <w:rsid w:val="00CE2E9F"/>
    <w:rsid w:val="00CF2950"/>
    <w:rsid w:val="00D04887"/>
    <w:rsid w:val="00D10442"/>
    <w:rsid w:val="00D1110C"/>
    <w:rsid w:val="00D14326"/>
    <w:rsid w:val="00D15741"/>
    <w:rsid w:val="00D33E2A"/>
    <w:rsid w:val="00D3432D"/>
    <w:rsid w:val="00D469D2"/>
    <w:rsid w:val="00D47DE6"/>
    <w:rsid w:val="00D506A9"/>
    <w:rsid w:val="00D54862"/>
    <w:rsid w:val="00D65CD8"/>
    <w:rsid w:val="00D66745"/>
    <w:rsid w:val="00D67429"/>
    <w:rsid w:val="00D67DB0"/>
    <w:rsid w:val="00D73CB8"/>
    <w:rsid w:val="00D840C0"/>
    <w:rsid w:val="00D95C48"/>
    <w:rsid w:val="00DA2307"/>
    <w:rsid w:val="00DB7AB5"/>
    <w:rsid w:val="00DC4FA0"/>
    <w:rsid w:val="00DC53B3"/>
    <w:rsid w:val="00DD3F78"/>
    <w:rsid w:val="00DE1542"/>
    <w:rsid w:val="00DF1C56"/>
    <w:rsid w:val="00DF4DF4"/>
    <w:rsid w:val="00DF51CA"/>
    <w:rsid w:val="00E07C09"/>
    <w:rsid w:val="00E106CB"/>
    <w:rsid w:val="00E207E8"/>
    <w:rsid w:val="00E211C8"/>
    <w:rsid w:val="00E246A9"/>
    <w:rsid w:val="00E26D54"/>
    <w:rsid w:val="00E31C01"/>
    <w:rsid w:val="00E37FD0"/>
    <w:rsid w:val="00E5000E"/>
    <w:rsid w:val="00E549D8"/>
    <w:rsid w:val="00E55F58"/>
    <w:rsid w:val="00E63EE4"/>
    <w:rsid w:val="00E75DC8"/>
    <w:rsid w:val="00E766D0"/>
    <w:rsid w:val="00E809ED"/>
    <w:rsid w:val="00E90D8D"/>
    <w:rsid w:val="00E91E10"/>
    <w:rsid w:val="00E92DBD"/>
    <w:rsid w:val="00EA45C9"/>
    <w:rsid w:val="00EA7DE4"/>
    <w:rsid w:val="00EB050A"/>
    <w:rsid w:val="00EB3F61"/>
    <w:rsid w:val="00EC1FEE"/>
    <w:rsid w:val="00EC2485"/>
    <w:rsid w:val="00EC6A8B"/>
    <w:rsid w:val="00ED77E6"/>
    <w:rsid w:val="00EF1A10"/>
    <w:rsid w:val="00F04745"/>
    <w:rsid w:val="00F101AD"/>
    <w:rsid w:val="00F31204"/>
    <w:rsid w:val="00F420AD"/>
    <w:rsid w:val="00F42322"/>
    <w:rsid w:val="00F42B4B"/>
    <w:rsid w:val="00F433C6"/>
    <w:rsid w:val="00F4781D"/>
    <w:rsid w:val="00F519D5"/>
    <w:rsid w:val="00F5783E"/>
    <w:rsid w:val="00F659DA"/>
    <w:rsid w:val="00F72647"/>
    <w:rsid w:val="00F76F0F"/>
    <w:rsid w:val="00F8115C"/>
    <w:rsid w:val="00F837FC"/>
    <w:rsid w:val="00F91ED2"/>
    <w:rsid w:val="00FA5FA8"/>
    <w:rsid w:val="00FB594D"/>
    <w:rsid w:val="00FC0D74"/>
    <w:rsid w:val="00FC3AAD"/>
    <w:rsid w:val="00FC3EF0"/>
    <w:rsid w:val="00FC6AAD"/>
    <w:rsid w:val="00FC7120"/>
    <w:rsid w:val="00FD092E"/>
    <w:rsid w:val="00FD7071"/>
    <w:rsid w:val="00FE41B2"/>
    <w:rsid w:val="00FE73E7"/>
    <w:rsid w:val="00FF1C0E"/>
    <w:rsid w:val="00FF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585F"/>
  <w15:docId w15:val="{465486A4-C5A1-4E21-927B-B2EE85AC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ard">
    <w:name w:val="Normal"/>
    <w:uiPriority w:val="1"/>
    <w:rsid w:val="000C4E0D"/>
    <w:pPr>
      <w:spacing w:after="200"/>
    </w:pPr>
    <w:rPr>
      <w:rFonts w:eastAsia="Arial" w:cs="Arial"/>
      <w:color w:val="0E3A53" w:themeColor="text2"/>
      <w:lang w:bidi="en-US"/>
    </w:rPr>
  </w:style>
  <w:style w:type="paragraph" w:styleId="Kop1">
    <w:name w:val="heading 1"/>
    <w:basedOn w:val="Standaard"/>
    <w:next w:val="Standaard"/>
    <w:link w:val="Kop1Char"/>
    <w:uiPriority w:val="9"/>
    <w:qFormat/>
    <w:rsid w:val="000C4E0D"/>
    <w:pPr>
      <w:spacing w:after="240"/>
      <w:outlineLvl w:val="0"/>
    </w:pPr>
    <w:rPr>
      <w:rFonts w:asciiTheme="majorHAnsi" w:hAnsiTheme="majorHAnsi"/>
      <w:b/>
      <w:sz w:val="48"/>
    </w:rPr>
  </w:style>
  <w:style w:type="paragraph" w:styleId="Kop2">
    <w:name w:val="heading 2"/>
    <w:basedOn w:val="Plattetekst"/>
    <w:next w:val="Standaard"/>
    <w:link w:val="Kop2Char"/>
    <w:uiPriority w:val="9"/>
    <w:qFormat/>
    <w:rsid w:val="0083410F"/>
    <w:pPr>
      <w:spacing w:before="120" w:after="200"/>
      <w:outlineLvl w:val="1"/>
    </w:pPr>
    <w:rPr>
      <w:rFonts w:asciiTheme="majorHAnsi" w:hAnsiTheme="majorHAnsi"/>
      <w:b/>
      <w:color w:val="528189" w:themeColor="background2" w:themeShade="BF"/>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Plattetekst"/>
    <w:next w:val="Standaard"/>
    <w:uiPriority w:val="1"/>
    <w:semiHidden/>
    <w:qFormat/>
    <w:rsid w:val="002F6497"/>
    <w:pPr>
      <w:numPr>
        <w:numId w:val="1"/>
      </w:numPr>
      <w:tabs>
        <w:tab w:val="left" w:pos="316"/>
      </w:tabs>
      <w:spacing w:after="240"/>
    </w:pPr>
  </w:style>
  <w:style w:type="paragraph" w:styleId="Voettekst">
    <w:name w:val="footer"/>
    <w:basedOn w:val="Standaard"/>
    <w:link w:val="VoettekstChar"/>
    <w:uiPriority w:val="99"/>
    <w:semiHidden/>
    <w:rsid w:val="005C2956"/>
    <w:pPr>
      <w:tabs>
        <w:tab w:val="center" w:pos="4680"/>
        <w:tab w:val="right" w:pos="9360"/>
      </w:tabs>
    </w:pPr>
  </w:style>
  <w:style w:type="paragraph" w:styleId="Koptekst">
    <w:name w:val="header"/>
    <w:basedOn w:val="Standaard"/>
    <w:link w:val="KoptekstChar"/>
    <w:uiPriority w:val="99"/>
    <w:semiHidden/>
    <w:rsid w:val="00ED77E6"/>
    <w:pPr>
      <w:tabs>
        <w:tab w:val="center" w:pos="4680"/>
        <w:tab w:val="right" w:pos="9360"/>
      </w:tabs>
    </w:pPr>
  </w:style>
  <w:style w:type="character" w:customStyle="1" w:styleId="KoptekstChar">
    <w:name w:val="Koptekst Char"/>
    <w:basedOn w:val="Standaardalinea-lettertype"/>
    <w:link w:val="Koptekst"/>
    <w:uiPriority w:val="99"/>
    <w:semiHidden/>
    <w:rsid w:val="003D5AE1"/>
    <w:rPr>
      <w:rFonts w:eastAsia="Arial" w:cs="Arial"/>
      <w:color w:val="0E3A53" w:themeColor="text2"/>
      <w:lang w:bidi="en-US"/>
    </w:rPr>
  </w:style>
  <w:style w:type="character" w:customStyle="1" w:styleId="VoettekstChar">
    <w:name w:val="Voettekst Char"/>
    <w:basedOn w:val="Standaardalinea-lettertype"/>
    <w:link w:val="Voettekst"/>
    <w:uiPriority w:val="99"/>
    <w:semiHidden/>
    <w:rsid w:val="003D5AE1"/>
    <w:rPr>
      <w:rFonts w:eastAsia="Arial" w:cs="Arial"/>
      <w:color w:val="0E3A53" w:themeColor="text2"/>
      <w:lang w:bidi="en-US"/>
    </w:rPr>
  </w:style>
  <w:style w:type="paragraph" w:styleId="Citaat">
    <w:name w:val="Quote"/>
    <w:basedOn w:val="Plattetekst"/>
    <w:next w:val="Standaard"/>
    <w:link w:val="CitaatChar"/>
    <w:uiPriority w:val="29"/>
    <w:qFormat/>
    <w:rsid w:val="000C4E0D"/>
    <w:pPr>
      <w:spacing w:line="223" w:lineRule="auto"/>
      <w:ind w:left="114" w:right="91" w:hanging="1"/>
      <w:jc w:val="center"/>
    </w:pPr>
    <w:rPr>
      <w:rFonts w:asciiTheme="minorHAnsi" w:hAnsiTheme="minorHAnsi"/>
      <w:b/>
      <w:i/>
      <w:spacing w:val="4"/>
      <w:sz w:val="36"/>
    </w:rPr>
  </w:style>
  <w:style w:type="character" w:customStyle="1" w:styleId="CitaatChar">
    <w:name w:val="Citaat Char"/>
    <w:basedOn w:val="Standaardalinea-lettertype"/>
    <w:link w:val="Citaat"/>
    <w:uiPriority w:val="29"/>
    <w:rsid w:val="000C4E0D"/>
    <w:rPr>
      <w:rFonts w:eastAsia="Arial" w:cs="Arial"/>
      <w:b/>
      <w:i/>
      <w:color w:val="0E3A53" w:themeColor="text2"/>
      <w:spacing w:val="4"/>
      <w:sz w:val="36"/>
      <w:lang w:bidi="en-US"/>
    </w:rPr>
  </w:style>
  <w:style w:type="character" w:customStyle="1" w:styleId="Kop1Char">
    <w:name w:val="Kop 1 Char"/>
    <w:basedOn w:val="Standaardalinea-lettertype"/>
    <w:link w:val="Kop1"/>
    <w:uiPriority w:val="9"/>
    <w:rsid w:val="000C4E0D"/>
    <w:rPr>
      <w:rFonts w:asciiTheme="majorHAnsi" w:eastAsia="Arial" w:hAnsiTheme="majorHAnsi" w:cs="Arial"/>
      <w:b/>
      <w:color w:val="0E3A53" w:themeColor="text2"/>
      <w:sz w:val="48"/>
      <w:lang w:bidi="en-US"/>
    </w:rPr>
  </w:style>
  <w:style w:type="paragraph" w:styleId="Titel">
    <w:name w:val="Title"/>
    <w:basedOn w:val="Plattetekst"/>
    <w:next w:val="Standaard"/>
    <w:link w:val="TitelChar"/>
    <w:uiPriority w:val="10"/>
    <w:qFormat/>
    <w:rsid w:val="00ED77E6"/>
    <w:rPr>
      <w:rFonts w:asciiTheme="majorHAnsi" w:hAnsiTheme="majorHAnsi"/>
      <w:b/>
      <w:color w:val="FFFFFF"/>
      <w:sz w:val="60"/>
    </w:rPr>
  </w:style>
  <w:style w:type="character" w:customStyle="1" w:styleId="TitelChar">
    <w:name w:val="Titel Char"/>
    <w:basedOn w:val="Standaardalinea-lettertype"/>
    <w:link w:val="Titel"/>
    <w:uiPriority w:val="10"/>
    <w:rsid w:val="00ED77E6"/>
    <w:rPr>
      <w:rFonts w:asciiTheme="majorHAnsi" w:eastAsia="Arial" w:hAnsiTheme="majorHAnsi" w:cs="Arial"/>
      <w:b/>
      <w:color w:val="FFFFFF"/>
      <w:sz w:val="60"/>
      <w:lang w:bidi="en-US"/>
    </w:rPr>
  </w:style>
  <w:style w:type="paragraph" w:styleId="Ondertitel">
    <w:name w:val="Subtitle"/>
    <w:basedOn w:val="Plattetekst"/>
    <w:next w:val="Standaard"/>
    <w:link w:val="OndertitelChar"/>
    <w:uiPriority w:val="11"/>
    <w:qFormat/>
    <w:rsid w:val="008B5840"/>
    <w:rPr>
      <w:rFonts w:asciiTheme="minorHAnsi" w:hAnsiTheme="minorHAnsi"/>
      <w:color w:val="FFFFFF"/>
      <w:sz w:val="36"/>
    </w:rPr>
  </w:style>
  <w:style w:type="character" w:customStyle="1" w:styleId="OndertitelChar">
    <w:name w:val="Ondertitel Char"/>
    <w:basedOn w:val="Standaardalinea-lettertype"/>
    <w:link w:val="Ondertitel"/>
    <w:uiPriority w:val="11"/>
    <w:rsid w:val="008B5840"/>
    <w:rPr>
      <w:rFonts w:eastAsia="Arial" w:cs="Arial"/>
      <w:color w:val="FFFFFF"/>
      <w:sz w:val="36"/>
      <w:lang w:bidi="en-US"/>
    </w:rPr>
  </w:style>
  <w:style w:type="paragraph" w:customStyle="1" w:styleId="ContactInfo">
    <w:name w:val="Contact Info"/>
    <w:basedOn w:val="Standaard"/>
    <w:next w:val="Standaard"/>
    <w:uiPriority w:val="1"/>
    <w:qFormat/>
    <w:rsid w:val="003D5AE1"/>
    <w:pPr>
      <w:spacing w:after="120"/>
      <w:jc w:val="center"/>
    </w:pPr>
    <w:rPr>
      <w:b/>
      <w:color w:val="auto"/>
      <w:sz w:val="24"/>
    </w:rPr>
  </w:style>
  <w:style w:type="paragraph" w:styleId="Plattetekst">
    <w:name w:val="Body Text"/>
    <w:link w:val="PlattetekstChar"/>
    <w:uiPriority w:val="99"/>
    <w:semiHidden/>
    <w:rsid w:val="002F6497"/>
    <w:rPr>
      <w:rFonts w:ascii="Arial" w:eastAsia="Arial" w:hAnsi="Arial" w:cs="Arial"/>
      <w:color w:val="0E3A53" w:themeColor="text2"/>
      <w:sz w:val="20"/>
      <w:lang w:bidi="en-US"/>
    </w:rPr>
  </w:style>
  <w:style w:type="character" w:customStyle="1" w:styleId="PlattetekstChar">
    <w:name w:val="Platte tekst Char"/>
    <w:basedOn w:val="Standaardalinea-lettertype"/>
    <w:link w:val="Plattetekst"/>
    <w:uiPriority w:val="99"/>
    <w:semiHidden/>
    <w:rsid w:val="003D5AE1"/>
    <w:rPr>
      <w:rFonts w:ascii="Arial" w:eastAsia="Arial" w:hAnsi="Arial" w:cs="Arial"/>
      <w:color w:val="0E3A53" w:themeColor="text2"/>
      <w:sz w:val="20"/>
      <w:lang w:bidi="en-US"/>
    </w:rPr>
  </w:style>
  <w:style w:type="character" w:customStyle="1" w:styleId="Kop2Char">
    <w:name w:val="Kop 2 Char"/>
    <w:basedOn w:val="Standaardalinea-lettertype"/>
    <w:link w:val="Kop2"/>
    <w:uiPriority w:val="9"/>
    <w:rsid w:val="0083410F"/>
    <w:rPr>
      <w:rFonts w:asciiTheme="majorHAnsi" w:eastAsia="Arial" w:hAnsiTheme="majorHAnsi" w:cs="Arial"/>
      <w:b/>
      <w:color w:val="528189" w:themeColor="background2" w:themeShade="BF"/>
      <w:sz w:val="28"/>
      <w:lang w:bidi="en-US"/>
    </w:rPr>
  </w:style>
  <w:style w:type="paragraph" w:customStyle="1" w:styleId="QuoteAlt">
    <w:name w:val="Quote Alt"/>
    <w:basedOn w:val="Standaard"/>
    <w:uiPriority w:val="1"/>
    <w:qFormat/>
    <w:rsid w:val="0083410F"/>
    <w:pPr>
      <w:jc w:val="center"/>
    </w:pPr>
    <w:rPr>
      <w:i/>
      <w:color w:val="528189" w:themeColor="background2" w:themeShade="BF"/>
      <w:spacing w:val="-4"/>
      <w:sz w:val="28"/>
    </w:rPr>
  </w:style>
  <w:style w:type="character" w:styleId="Tekstvantijdelijkeaanduiding">
    <w:name w:val="Placeholder Text"/>
    <w:basedOn w:val="Standaardalinea-lettertype"/>
    <w:uiPriority w:val="99"/>
    <w:semiHidden/>
    <w:rsid w:val="003D5AE1"/>
    <w:rPr>
      <w:color w:val="808080"/>
    </w:rPr>
  </w:style>
  <w:style w:type="paragraph" w:styleId="Lijstopsomteken">
    <w:name w:val="List Bullet"/>
    <w:basedOn w:val="Standaard"/>
    <w:uiPriority w:val="99"/>
    <w:rsid w:val="00C94D47"/>
    <w:pPr>
      <w:numPr>
        <w:numId w:val="12"/>
      </w:numPr>
      <w:spacing w:after="120"/>
    </w:pPr>
  </w:style>
  <w:style w:type="character" w:styleId="Hyperlink">
    <w:name w:val="Hyperlink"/>
    <w:basedOn w:val="Standaardalinea-lettertype"/>
    <w:uiPriority w:val="99"/>
    <w:unhideWhenUsed/>
    <w:rsid w:val="00DF1C56"/>
    <w:rPr>
      <w:color w:val="0563C1" w:themeColor="hyperlink"/>
      <w:u w:val="single"/>
    </w:rPr>
  </w:style>
  <w:style w:type="character" w:styleId="Onopgelostemelding">
    <w:name w:val="Unresolved Mention"/>
    <w:basedOn w:val="Standaardalinea-lettertype"/>
    <w:uiPriority w:val="99"/>
    <w:semiHidden/>
    <w:rsid w:val="00D5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svg"/><Relationship Id="rId7" Type="http://schemas.openxmlformats.org/officeDocument/2006/relationships/settings" Target="settings.xml"/><Relationship Id="rId12" Type="http://schemas.openxmlformats.org/officeDocument/2006/relationships/hyperlink" Target="mailto:cmvanrooijen@gmail.com" TargetMode="Externa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vanrooijen@gmail.com" TargetMode="External"/><Relationship Id="rId5" Type="http://schemas.openxmlformats.org/officeDocument/2006/relationships/numbering" Target="numbering.xml"/><Relationship Id="rId15" Type="http://schemas.openxmlformats.org/officeDocument/2006/relationships/hyperlink" Target="mailto:cmvanrooijen@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20Sep\TF16412210.dotx" TargetMode="External"/></Relationships>
</file>

<file path=word/theme/theme1.xml><?xml version="1.0" encoding="utf-8"?>
<a:theme xmlns:a="http://schemas.openxmlformats.org/drawingml/2006/main" name="BuilderBrochure">
  <a:themeElements>
    <a:clrScheme name="Builder Brochure">
      <a:dk1>
        <a:srgbClr val="000000"/>
      </a:dk1>
      <a:lt1>
        <a:srgbClr val="FFFFFF"/>
      </a:lt1>
      <a:dk2>
        <a:srgbClr val="0E3A53"/>
      </a:dk2>
      <a:lt2>
        <a:srgbClr val="77A6AE"/>
      </a:lt2>
      <a:accent1>
        <a:srgbClr val="498BBD"/>
      </a:accent1>
      <a:accent2>
        <a:srgbClr val="C6C2B9"/>
      </a:accent2>
      <a:accent3>
        <a:srgbClr val="4C696E"/>
      </a:accent3>
      <a:accent4>
        <a:srgbClr val="ADEFFA"/>
      </a:accent4>
      <a:accent5>
        <a:srgbClr val="1B6F9F"/>
      </a:accent5>
      <a:accent6>
        <a:srgbClr val="269CDF"/>
      </a:accent6>
      <a:hlink>
        <a:srgbClr val="0563C1"/>
      </a:hlink>
      <a:folHlink>
        <a:srgbClr val="954F72"/>
      </a:folHlink>
    </a:clrScheme>
    <a:fontScheme name="Custom 1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uilderBrochure" id="{FD23F06A-B38C-0B40-A50D-F0C6D2E763FA}" vid="{0BA586EF-1349-7F48-9852-D0A5E1901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249A5C-4313-40D6-B845-C2D2566B1080}">
  <ds:schemaRefs>
    <ds:schemaRef ds:uri="http://schemas.microsoft.com/sharepoint/v3/contenttype/forms"/>
  </ds:schemaRefs>
</ds:datastoreItem>
</file>

<file path=customXml/itemProps2.xml><?xml version="1.0" encoding="utf-8"?>
<ds:datastoreItem xmlns:ds="http://schemas.openxmlformats.org/officeDocument/2006/customXml" ds:itemID="{CFCB83C1-3AF2-4AF1-9640-92DA8D5CCD12}">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5508E4E-408D-4929-A72C-CC357D40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92AD6-165C-495E-BCAF-2D3C9792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TF16412210</Template>
  <TotalTime>37</TotalTime>
  <Pages>2</Pages>
  <Words>392</Words>
  <Characters>2158</Characters>
  <Application>Microsoft Office Word</Application>
  <DocSecurity>0</DocSecurity>
  <Lines>142</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van rooijen</dc:creator>
  <cp:lastModifiedBy>karin van rooijen</cp:lastModifiedBy>
  <cp:revision>32</cp:revision>
  <dcterms:created xsi:type="dcterms:W3CDTF">2025-12-12T14:09:00Z</dcterms:created>
  <dcterms:modified xsi:type="dcterms:W3CDTF">2025-12-16T09:52:00Z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